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6C8" w14:textId="0169EBF0" w:rsidR="00B97964" w:rsidRDefault="004E6773" w:rsidP="00635EA0">
      <w:pPr>
        <w:pStyle w:val="Titre"/>
        <w:ind w:hanging="115"/>
        <w:rPr>
          <w:noProof/>
          <w:spacing w:val="-6"/>
          <w:lang w:val="fr-FR"/>
        </w:rPr>
      </w:pPr>
      <w:r w:rsidRPr="00492726">
        <w:rPr>
          <w:noProof/>
          <w:spacing w:val="-6"/>
          <w:lang w:val="fr-FR"/>
        </w:rPr>
        <w:t xml:space="preserve">calendrier </w:t>
      </w:r>
      <w:r w:rsidR="00635EA0">
        <w:rPr>
          <w:noProof/>
          <w:spacing w:val="-6"/>
          <w:lang w:val="fr-FR"/>
        </w:rPr>
        <w:t>DE FORMATION 202</w:t>
      </w:r>
      <w:r w:rsidR="00984C72">
        <w:rPr>
          <w:noProof/>
          <w:spacing w:val="-6"/>
          <w:lang w:val="fr-FR"/>
        </w:rPr>
        <w:t>6-2027</w:t>
      </w:r>
    </w:p>
    <w:p w14:paraId="0784236C" w14:textId="77777777" w:rsidR="00B97964" w:rsidRPr="00B97964" w:rsidRDefault="00B97964" w:rsidP="00B97964">
      <w:pPr>
        <w:pStyle w:val="Titre"/>
        <w:ind w:hanging="115"/>
        <w:rPr>
          <w:noProof/>
          <w:spacing w:val="-6"/>
          <w:sz w:val="16"/>
          <w:szCs w:val="16"/>
          <w:lang w:val="fr-FR"/>
        </w:rPr>
      </w:pPr>
      <w:r w:rsidRPr="00B97964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0BB93C" wp14:editId="7BCE0F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801100" cy="120650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00" cy="120650"/>
                          <a:chOff x="0" y="0"/>
                          <a:chExt cx="10210800" cy="334041"/>
                        </a:xfrm>
                      </wpg:grpSpPr>
                      <wps:wsp>
                        <wps:cNvPr id="31" name="Forme libre : forme 31"/>
                        <wps:cNvSpPr/>
                        <wps:spPr>
                          <a:xfrm>
                            <a:off x="0" y="0"/>
                            <a:ext cx="10210800" cy="332327"/>
                          </a:xfrm>
                          <a:custGeom>
                            <a:avLst/>
                            <a:gdLst>
                              <a:gd name="connsiteX0" fmla="*/ 0 w 7718488"/>
                              <a:gd name="connsiteY0" fmla="*/ 0 h 332327"/>
                              <a:gd name="connsiteX1" fmla="*/ 7718489 w 7718488"/>
                              <a:gd name="connsiteY1" fmla="*/ 0 h 332327"/>
                              <a:gd name="connsiteX2" fmla="*/ 7718489 w 7718488"/>
                              <a:gd name="connsiteY2" fmla="*/ 332327 h 332327"/>
                              <a:gd name="connsiteX3" fmla="*/ 0 w 7718488"/>
                              <a:gd name="connsiteY3" fmla="*/ 332327 h 332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18488" h="332327">
                                <a:moveTo>
                                  <a:pt x="0" y="0"/>
                                </a:moveTo>
                                <a:lnTo>
                                  <a:pt x="7718489" y="0"/>
                                </a:lnTo>
                                <a:lnTo>
                                  <a:pt x="7718489" y="332327"/>
                                </a:lnTo>
                                <a:lnTo>
                                  <a:pt x="0" y="332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44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orme libre : forme 32"/>
                        <wps:cNvSpPr/>
                        <wps:spPr>
                          <a:xfrm>
                            <a:off x="0" y="238125"/>
                            <a:ext cx="10210800" cy="95916"/>
                          </a:xfrm>
                          <a:custGeom>
                            <a:avLst/>
                            <a:gdLst>
                              <a:gd name="connsiteX0" fmla="*/ 0 w 7718488"/>
                              <a:gd name="connsiteY0" fmla="*/ 0 h 95916"/>
                              <a:gd name="connsiteX1" fmla="*/ 7718489 w 7718488"/>
                              <a:gd name="connsiteY1" fmla="*/ 0 h 95916"/>
                              <a:gd name="connsiteX2" fmla="*/ 7718489 w 7718488"/>
                              <a:gd name="connsiteY2" fmla="*/ 95917 h 95916"/>
                              <a:gd name="connsiteX3" fmla="*/ 0 w 7718488"/>
                              <a:gd name="connsiteY3" fmla="*/ 95917 h 95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18488" h="95916">
                                <a:moveTo>
                                  <a:pt x="0" y="0"/>
                                </a:moveTo>
                                <a:lnTo>
                                  <a:pt x="7718489" y="0"/>
                                </a:lnTo>
                                <a:lnTo>
                                  <a:pt x="7718489" y="95917"/>
                                </a:lnTo>
                                <a:lnTo>
                                  <a:pt x="0" y="95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1B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826CB" id="Groupe 35" o:spid="_x0000_s1026" style="position:absolute;margin-left:0;margin-top:.6pt;width:693pt;height:9.5pt;z-index:251659264;mso-position-horizontal:left;mso-position-horizontal-relative:margin;mso-width-relative:margin;mso-height-relative:margin" coordsize="102108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">
                <v:shape id="Forme libre : forme 31" o:spid="_x0000_s1027" style="position:absolute;width:102108;height:3323;visibility:visible;mso-wrap-style:square;v-text-anchor:middle" coordsize="7718488,3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" path="m,l7718489,r,332327l,332327,,xe" fillcolor="#060440" stroked="f">
                  <v:stroke joinstyle="miter"/>
                  <v:path arrowok="t" o:connecttype="custom" o:connectlocs="0,0;10210801,0;10210801,332327;0,332327" o:connectangles="0,0,0,0"/>
                </v:shape>
                <v:shape id="Forme libre : forme 32" o:spid="_x0000_s1028" style="position:absolute;top:2381;width:102108;height:959;visibility:visible;mso-wrap-style:square;v-text-anchor:middle" coordsize="7718488,9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" path="m,l7718489,r,95917l,95917,,xe" fillcolor="#5c71b4" stroked="f">
                  <v:stroke joinstyle="miter"/>
                  <v:path arrowok="t" o:connecttype="custom" o:connectlocs="0,0;10210801,0;10210801,95917;0,95917" o:connectangles="0,0,0,0"/>
                </v:shape>
                <w10:wrap anchorx="margin"/>
              </v:group>
            </w:pict>
          </mc:Fallback>
        </mc:AlternateConten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begin"/>
      </w:r>
      <w:r w:rsidR="004E6773" w:rsidRPr="00B97964">
        <w:rPr>
          <w:noProof/>
          <w:spacing w:val="-6"/>
          <w:sz w:val="16"/>
          <w:szCs w:val="16"/>
          <w:lang w:val="fr-FR"/>
        </w:rPr>
        <w:instrText>If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begin"/>
      </w:r>
      <w:r w:rsidR="004E6773" w:rsidRPr="00B97964">
        <w:rPr>
          <w:noProof/>
          <w:spacing w:val="-6"/>
          <w:sz w:val="16"/>
          <w:szCs w:val="16"/>
          <w:lang w:val="fr-FR"/>
        </w:rPr>
        <w:instrText>DOCVARIABLE  MonthStart1 \@  yyyy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separate"/>
      </w:r>
      <w:r w:rsidR="006A1B4A" w:rsidRPr="00B97964">
        <w:rPr>
          <w:noProof/>
          <w:spacing w:val="-6"/>
          <w:sz w:val="16"/>
          <w:szCs w:val="16"/>
          <w:lang w:val="fr-FR"/>
        </w:rPr>
        <w:instrText>2016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end"/>
      </w:r>
      <w:r w:rsidR="004E6773" w:rsidRPr="00B97964">
        <w:rPr>
          <w:noProof/>
          <w:spacing w:val="-6"/>
          <w:sz w:val="16"/>
          <w:szCs w:val="16"/>
          <w:lang w:val="fr-FR"/>
        </w:rPr>
        <w:instrText>=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begin"/>
      </w:r>
      <w:r w:rsidR="004E6773" w:rsidRPr="00B97964">
        <w:rPr>
          <w:noProof/>
          <w:spacing w:val="-6"/>
          <w:sz w:val="16"/>
          <w:szCs w:val="16"/>
          <w:lang w:val="fr-FR"/>
        </w:rPr>
        <w:instrText>DOCVARIABLE  MonthStartLast \@  yyyy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separate"/>
      </w:r>
      <w:r w:rsidR="006A1B4A" w:rsidRPr="00B97964">
        <w:rPr>
          <w:noProof/>
          <w:spacing w:val="-6"/>
          <w:sz w:val="16"/>
          <w:szCs w:val="16"/>
          <w:lang w:val="fr-FR"/>
        </w:rPr>
        <w:instrText>2016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end"/>
      </w:r>
      <w:r w:rsidR="004E6773" w:rsidRPr="00B97964">
        <w:rPr>
          <w:noProof/>
          <w:spacing w:val="-6"/>
          <w:sz w:val="16"/>
          <w:szCs w:val="16"/>
          <w:lang w:val="fr-FR"/>
        </w:rPr>
        <w:instrText>""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begin"/>
      </w:r>
      <w:r w:rsidR="004E6773" w:rsidRPr="00B97964">
        <w:rPr>
          <w:noProof/>
          <w:spacing w:val="-6"/>
          <w:sz w:val="16"/>
          <w:szCs w:val="16"/>
          <w:lang w:val="fr-FR"/>
        </w:rPr>
        <w:instrText>DOCVARIABLE  MonthStartLast \@  yyyy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separate"/>
      </w:r>
      <w:r w:rsidR="004E6773" w:rsidRPr="00B97964">
        <w:rPr>
          <w:noProof/>
          <w:spacing w:val="-6"/>
          <w:sz w:val="16"/>
          <w:szCs w:val="16"/>
          <w:lang w:val="fr-FR"/>
        </w:rPr>
        <w:instrText>2013</w:instrText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end"/>
      </w:r>
      <w:r w:rsidR="004E6773" w:rsidRPr="00B97964">
        <w:rPr>
          <w:noProof/>
          <w:spacing w:val="-6"/>
          <w:sz w:val="16"/>
          <w:szCs w:val="16"/>
          <w:lang w:val="fr-FR"/>
        </w:rPr>
        <w:fldChar w:fldCharType="end"/>
      </w:r>
    </w:p>
    <w:p w14:paraId="734F94C3" w14:textId="77777777" w:rsidR="007B3D0A" w:rsidRDefault="007B3D0A" w:rsidP="007B3D0A">
      <w:pPr>
        <w:spacing w:after="0" w:line="240" w:lineRule="auto"/>
        <w:contextualSpacing/>
        <w:rPr>
          <w:rFonts w:asciiTheme="majorHAnsi" w:hAnsiTheme="majorHAnsi" w:cstheme="minorHAnsi"/>
          <w:b/>
        </w:rPr>
      </w:pPr>
    </w:p>
    <w:p w14:paraId="4F0AF553" w14:textId="77777777" w:rsidR="00686720" w:rsidRPr="00C8085A" w:rsidRDefault="00B97964" w:rsidP="007B3D0A">
      <w:pPr>
        <w:spacing w:after="0" w:line="276" w:lineRule="auto"/>
        <w:contextualSpacing/>
        <w:rPr>
          <w:rFonts w:asciiTheme="majorHAnsi" w:hAnsiTheme="majorHAnsi" w:cstheme="minorHAnsi"/>
          <w:b/>
          <w:lang w:val="fr-FR"/>
        </w:rPr>
      </w:pPr>
      <w:proofErr w:type="gramStart"/>
      <w:r w:rsidRPr="00C8085A">
        <w:rPr>
          <w:rFonts w:asciiTheme="majorHAnsi" w:hAnsiTheme="majorHAnsi" w:cstheme="minorHAnsi"/>
          <w:b/>
          <w:lang w:val="fr-FR"/>
        </w:rPr>
        <w:t>INTITULE:</w:t>
      </w:r>
      <w:proofErr w:type="gramEnd"/>
      <w:r w:rsidRPr="00C8085A">
        <w:rPr>
          <w:rFonts w:asciiTheme="majorHAnsi" w:hAnsiTheme="majorHAnsi" w:cstheme="minorHAnsi"/>
          <w:b/>
          <w:lang w:val="fr-FR"/>
        </w:rPr>
        <w:tab/>
      </w:r>
      <w:r w:rsidRPr="00C8085A">
        <w:rPr>
          <w:rFonts w:asciiTheme="majorHAnsi" w:hAnsiTheme="majorHAnsi" w:cstheme="minorHAnsi"/>
          <w:b/>
          <w:lang w:val="fr-FR"/>
        </w:rPr>
        <w:tab/>
      </w:r>
      <w:r w:rsidRPr="00C8085A">
        <w:rPr>
          <w:rFonts w:asciiTheme="majorHAnsi" w:hAnsiTheme="majorHAnsi" w:cstheme="minorHAnsi"/>
          <w:b/>
          <w:lang w:val="fr-FR"/>
        </w:rPr>
        <w:tab/>
      </w:r>
      <w:r w:rsidR="009D563B" w:rsidRPr="00C8085A">
        <w:rPr>
          <w:rFonts w:asciiTheme="majorHAnsi" w:hAnsiTheme="majorHAnsi" w:cstheme="minorHAnsi"/>
          <w:b/>
          <w:color w:val="002060"/>
          <w:lang w:val="fr-FR"/>
        </w:rPr>
        <w:t>CQP EDUCATEUR TENNIS</w:t>
      </w:r>
      <w:r w:rsidR="009D563B" w:rsidRPr="00C8085A">
        <w:rPr>
          <w:rFonts w:asciiTheme="majorHAnsi" w:hAnsiTheme="majorHAnsi" w:cstheme="minorHAnsi"/>
          <w:b/>
          <w:lang w:val="fr-FR"/>
        </w:rPr>
        <w:tab/>
      </w:r>
      <w:r w:rsidR="009D563B" w:rsidRPr="00C8085A">
        <w:rPr>
          <w:rFonts w:asciiTheme="majorHAnsi" w:hAnsiTheme="majorHAnsi" w:cstheme="minorHAnsi"/>
          <w:b/>
          <w:lang w:val="fr-FR"/>
        </w:rPr>
        <w:tab/>
      </w:r>
      <w:r w:rsidR="009D563B" w:rsidRPr="00C8085A">
        <w:rPr>
          <w:rFonts w:asciiTheme="majorHAnsi" w:hAnsiTheme="majorHAnsi" w:cstheme="minorHAnsi"/>
          <w:b/>
          <w:lang w:val="fr-FR"/>
        </w:rPr>
        <w:tab/>
      </w:r>
    </w:p>
    <w:p w14:paraId="72724DFC" w14:textId="77777777" w:rsidR="00635EA0" w:rsidRPr="00C8085A" w:rsidRDefault="009D563B" w:rsidP="007B3D0A">
      <w:pPr>
        <w:spacing w:after="0" w:line="276" w:lineRule="auto"/>
        <w:contextualSpacing/>
        <w:rPr>
          <w:rFonts w:asciiTheme="majorHAnsi" w:hAnsiTheme="majorHAnsi" w:cstheme="minorHAnsi"/>
          <w:b/>
          <w:lang w:val="fr-FR"/>
        </w:rPr>
      </w:pPr>
      <w:r w:rsidRPr="00C8085A">
        <w:rPr>
          <w:rFonts w:asciiTheme="majorHAnsi" w:hAnsiTheme="majorHAnsi" w:cstheme="minorHAnsi"/>
          <w:b/>
          <w:lang w:val="fr-FR"/>
        </w:rPr>
        <w:t xml:space="preserve">ORGANISME DE </w:t>
      </w:r>
      <w:proofErr w:type="gramStart"/>
      <w:r w:rsidRPr="00C8085A">
        <w:rPr>
          <w:rFonts w:asciiTheme="majorHAnsi" w:hAnsiTheme="majorHAnsi" w:cstheme="minorHAnsi"/>
          <w:b/>
          <w:lang w:val="fr-FR"/>
        </w:rPr>
        <w:t>FORMATION</w:t>
      </w:r>
      <w:r w:rsidRPr="00C8085A">
        <w:rPr>
          <w:rFonts w:asciiTheme="majorHAnsi" w:hAnsiTheme="majorHAnsi" w:cstheme="minorHAnsi"/>
          <w:lang w:val="fr-FR"/>
        </w:rPr>
        <w:t>:</w:t>
      </w:r>
      <w:proofErr w:type="gramEnd"/>
      <w:r w:rsidRPr="00C8085A">
        <w:rPr>
          <w:rFonts w:asciiTheme="majorHAnsi" w:hAnsiTheme="majorHAnsi" w:cstheme="minorHAnsi"/>
          <w:color w:val="002060"/>
          <w:lang w:val="fr-FR"/>
        </w:rPr>
        <w:tab/>
      </w:r>
      <w:r w:rsidRPr="00C8085A">
        <w:rPr>
          <w:rFonts w:asciiTheme="majorHAnsi" w:hAnsiTheme="majorHAnsi" w:cstheme="minorHAnsi"/>
          <w:b/>
          <w:color w:val="002060"/>
          <w:lang w:val="fr-FR"/>
        </w:rPr>
        <w:t xml:space="preserve">COMITÉ DE </w:t>
      </w:r>
      <w:r w:rsidR="00445224" w:rsidRPr="00C8085A">
        <w:rPr>
          <w:rFonts w:asciiTheme="majorHAnsi" w:hAnsiTheme="majorHAnsi" w:cstheme="minorHAnsi"/>
          <w:b/>
          <w:color w:val="002060"/>
          <w:lang w:val="fr-FR"/>
        </w:rPr>
        <w:t>PARIS</w:t>
      </w:r>
    </w:p>
    <w:p w14:paraId="2626BEC6" w14:textId="77777777" w:rsidR="00635EA0" w:rsidRPr="00C8085A" w:rsidRDefault="009D563B" w:rsidP="007B3D0A">
      <w:pPr>
        <w:spacing w:after="0" w:line="276" w:lineRule="auto"/>
        <w:contextualSpacing/>
        <w:rPr>
          <w:rFonts w:asciiTheme="majorHAnsi" w:hAnsiTheme="majorHAnsi" w:cstheme="minorHAnsi"/>
          <w:b/>
          <w:color w:val="002060"/>
          <w:lang w:val="fr-FR"/>
        </w:rPr>
      </w:pPr>
      <w:proofErr w:type="gramStart"/>
      <w:r w:rsidRPr="00C8085A">
        <w:rPr>
          <w:rFonts w:asciiTheme="majorHAnsi" w:hAnsiTheme="majorHAnsi" w:cstheme="minorHAnsi"/>
          <w:b/>
          <w:lang w:val="fr-FR"/>
        </w:rPr>
        <w:t>DUREE:</w:t>
      </w:r>
      <w:proofErr w:type="gramEnd"/>
      <w:r w:rsidRPr="00C8085A">
        <w:rPr>
          <w:rFonts w:asciiTheme="majorHAnsi" w:hAnsiTheme="majorHAnsi" w:cstheme="minorHAnsi"/>
          <w:b/>
          <w:lang w:val="fr-FR"/>
        </w:rPr>
        <w:tab/>
      </w:r>
      <w:r w:rsidRPr="00C8085A">
        <w:rPr>
          <w:rFonts w:asciiTheme="majorHAnsi" w:hAnsiTheme="majorHAnsi" w:cstheme="minorHAnsi"/>
          <w:color w:val="002060"/>
          <w:lang w:val="fr-FR"/>
        </w:rPr>
        <w:tab/>
      </w:r>
      <w:r w:rsidRPr="00C8085A">
        <w:rPr>
          <w:rFonts w:asciiTheme="majorHAnsi" w:hAnsiTheme="majorHAnsi" w:cstheme="minorHAnsi"/>
          <w:color w:val="002060"/>
          <w:lang w:val="fr-FR"/>
        </w:rPr>
        <w:tab/>
      </w:r>
      <w:r w:rsidRPr="00C8085A">
        <w:rPr>
          <w:rFonts w:asciiTheme="majorHAnsi" w:hAnsiTheme="majorHAnsi" w:cstheme="minorHAnsi"/>
          <w:color w:val="002060"/>
          <w:lang w:val="fr-FR"/>
        </w:rPr>
        <w:tab/>
      </w:r>
      <w:r w:rsidRPr="00C8085A">
        <w:rPr>
          <w:rFonts w:asciiTheme="majorHAnsi" w:hAnsiTheme="majorHAnsi" w:cstheme="minorHAnsi"/>
          <w:b/>
          <w:color w:val="002060"/>
          <w:lang w:val="fr-FR"/>
        </w:rPr>
        <w:t>120 HEURES (PRÉSENTIEL) + 40 HEURES (ELEARNING)</w:t>
      </w:r>
    </w:p>
    <w:p w14:paraId="37718015" w14:textId="77777777" w:rsidR="007B3D0A" w:rsidRPr="00726CF8" w:rsidRDefault="009D563B" w:rsidP="007B3D0A">
      <w:pPr>
        <w:pStyle w:val="Sansinterligne"/>
        <w:spacing w:line="276" w:lineRule="auto"/>
        <w:rPr>
          <w:rFonts w:asciiTheme="majorHAnsi" w:hAnsiTheme="majorHAnsi"/>
          <w:noProof/>
          <w:lang w:val="fr-FR"/>
        </w:rPr>
      </w:pPr>
      <w:proofErr w:type="gramStart"/>
      <w:r w:rsidRPr="00C8085A">
        <w:rPr>
          <w:rFonts w:asciiTheme="majorHAnsi" w:hAnsiTheme="majorHAnsi"/>
          <w:b/>
          <w:lang w:val="fr-FR"/>
        </w:rPr>
        <w:t>LIEUX</w:t>
      </w:r>
      <w:r w:rsidRPr="00726CF8">
        <w:rPr>
          <w:rFonts w:asciiTheme="majorHAnsi" w:hAnsiTheme="majorHAnsi"/>
          <w:b/>
          <w:noProof/>
          <w:lang w:val="fr-FR"/>
        </w:rPr>
        <w:t>:</w:t>
      </w:r>
      <w:proofErr w:type="gramEnd"/>
      <w:r w:rsidRPr="00726CF8">
        <w:rPr>
          <w:rFonts w:asciiTheme="majorHAnsi" w:hAnsiTheme="majorHAnsi"/>
          <w:noProof/>
          <w:lang w:val="fr-FR"/>
        </w:rPr>
        <w:t xml:space="preserve">     </w:t>
      </w:r>
      <w:r>
        <w:rPr>
          <w:rFonts w:asciiTheme="majorHAnsi" w:hAnsiTheme="majorHAnsi"/>
          <w:noProof/>
          <w:lang w:val="fr-FR"/>
        </w:rPr>
        <w:tab/>
      </w:r>
      <w:r>
        <w:rPr>
          <w:rFonts w:asciiTheme="majorHAnsi" w:hAnsiTheme="majorHAnsi"/>
          <w:noProof/>
          <w:lang w:val="fr-FR"/>
        </w:rPr>
        <w:tab/>
      </w:r>
      <w:r>
        <w:rPr>
          <w:rFonts w:asciiTheme="majorHAnsi" w:hAnsiTheme="majorHAnsi"/>
          <w:noProof/>
          <w:lang w:val="fr-FR"/>
        </w:rPr>
        <w:tab/>
      </w:r>
      <w:r w:rsidR="00445224">
        <w:rPr>
          <w:rFonts w:asciiTheme="majorHAnsi" w:hAnsiTheme="majorHAnsi" w:cstheme="minorHAnsi"/>
          <w:b/>
          <w:color w:val="002060"/>
          <w:lang w:val="fr-CH"/>
        </w:rPr>
        <w:t xml:space="preserve">Stade Jean </w:t>
      </w:r>
      <w:proofErr w:type="spellStart"/>
      <w:r w:rsidR="00445224">
        <w:rPr>
          <w:rFonts w:asciiTheme="majorHAnsi" w:hAnsiTheme="majorHAnsi" w:cstheme="minorHAnsi"/>
          <w:b/>
          <w:color w:val="002060"/>
          <w:lang w:val="fr-CH"/>
        </w:rPr>
        <w:t>Dixmier</w:t>
      </w:r>
      <w:proofErr w:type="spellEnd"/>
      <w:r w:rsidRPr="00726CF8">
        <w:rPr>
          <w:rFonts w:asciiTheme="majorHAnsi" w:hAnsiTheme="majorHAnsi" w:cstheme="minorHAnsi"/>
          <w:b/>
          <w:color w:val="002060"/>
          <w:lang w:val="fr-CH"/>
        </w:rPr>
        <w:t xml:space="preserve"> (</w:t>
      </w:r>
      <w:r w:rsidR="00445224">
        <w:rPr>
          <w:rFonts w:asciiTheme="majorHAnsi" w:hAnsiTheme="majorHAnsi" w:cstheme="minorHAnsi"/>
          <w:b/>
          <w:color w:val="002060"/>
          <w:lang w:val="fr-CH"/>
        </w:rPr>
        <w:t xml:space="preserve">19 rue du Général </w:t>
      </w:r>
      <w:proofErr w:type="spellStart"/>
      <w:r w:rsidR="00445224">
        <w:rPr>
          <w:rFonts w:asciiTheme="majorHAnsi" w:hAnsiTheme="majorHAnsi" w:cstheme="minorHAnsi"/>
          <w:b/>
          <w:color w:val="002060"/>
          <w:lang w:val="fr-CH"/>
        </w:rPr>
        <w:t>Malleterre</w:t>
      </w:r>
      <w:proofErr w:type="spellEnd"/>
      <w:r w:rsidRPr="00726CF8">
        <w:rPr>
          <w:rFonts w:asciiTheme="majorHAnsi" w:hAnsiTheme="majorHAnsi" w:cstheme="minorHAnsi"/>
          <w:b/>
          <w:color w:val="002060"/>
          <w:lang w:val="fr-CH"/>
        </w:rPr>
        <w:t xml:space="preserve"> - 7</w:t>
      </w:r>
      <w:r w:rsidR="00445224">
        <w:rPr>
          <w:rFonts w:asciiTheme="majorHAnsi" w:hAnsiTheme="majorHAnsi" w:cstheme="minorHAnsi"/>
          <w:b/>
          <w:color w:val="002060"/>
          <w:lang w:val="fr-CH"/>
        </w:rPr>
        <w:t>5016</w:t>
      </w:r>
      <w:r w:rsidRPr="00726CF8">
        <w:rPr>
          <w:rFonts w:asciiTheme="majorHAnsi" w:hAnsiTheme="majorHAnsi" w:cstheme="minorHAnsi"/>
          <w:b/>
          <w:color w:val="002060"/>
          <w:lang w:val="fr-CH"/>
        </w:rPr>
        <w:t>)</w:t>
      </w:r>
      <w:r>
        <w:rPr>
          <w:rFonts w:asciiTheme="majorHAnsi" w:hAnsiTheme="majorHAnsi" w:cstheme="minorHAnsi"/>
          <w:b/>
          <w:color w:val="002060"/>
          <w:lang w:val="fr-CH"/>
        </w:rPr>
        <w:t xml:space="preserve"> / </w:t>
      </w:r>
      <w:r w:rsidR="00445224">
        <w:rPr>
          <w:rFonts w:asciiTheme="majorHAnsi" w:hAnsiTheme="majorHAnsi" w:cstheme="minorHAnsi"/>
          <w:b/>
          <w:color w:val="002060"/>
          <w:lang w:val="fr-CH"/>
        </w:rPr>
        <w:t xml:space="preserve">Stade des Lilas (9 rue des frères Flavien </w:t>
      </w:r>
      <w:r w:rsidRPr="00726CF8">
        <w:rPr>
          <w:rFonts w:asciiTheme="majorHAnsi" w:hAnsiTheme="majorHAnsi" w:cstheme="minorHAnsi"/>
          <w:b/>
          <w:color w:val="002060"/>
          <w:lang w:val="fr-CH"/>
        </w:rPr>
        <w:t xml:space="preserve">- </w:t>
      </w:r>
      <w:r w:rsidR="00445224">
        <w:rPr>
          <w:rFonts w:asciiTheme="majorHAnsi" w:hAnsiTheme="majorHAnsi" w:cstheme="minorHAnsi"/>
          <w:b/>
          <w:color w:val="002060"/>
          <w:lang w:val="fr-CH"/>
        </w:rPr>
        <w:t>75020</w:t>
      </w:r>
      <w:r w:rsidRPr="00726CF8">
        <w:rPr>
          <w:rFonts w:asciiTheme="majorHAnsi" w:hAnsiTheme="majorHAnsi" w:cstheme="minorHAnsi"/>
          <w:b/>
          <w:color w:val="002060"/>
          <w:lang w:val="fr-CH"/>
        </w:rPr>
        <w:t>)</w:t>
      </w:r>
    </w:p>
    <w:p w14:paraId="184B6A6A" w14:textId="77777777" w:rsidR="00BA3A2F" w:rsidRPr="00C8085A" w:rsidRDefault="009D563B" w:rsidP="00686720">
      <w:pPr>
        <w:spacing w:after="0" w:line="276" w:lineRule="auto"/>
        <w:contextualSpacing/>
        <w:rPr>
          <w:rFonts w:asciiTheme="majorHAnsi" w:hAnsiTheme="majorHAnsi" w:cstheme="minorHAnsi"/>
          <w:b/>
          <w:color w:val="002060"/>
          <w:lang w:val="fr-FR"/>
        </w:rPr>
      </w:pPr>
      <w:r w:rsidRPr="00C8085A">
        <w:rPr>
          <w:rFonts w:asciiTheme="majorHAnsi" w:hAnsiTheme="majorHAnsi" w:cstheme="minorHAnsi"/>
          <w:b/>
          <w:lang w:val="fr-FR"/>
        </w:rPr>
        <w:t xml:space="preserve">HORAIRES DE LA </w:t>
      </w:r>
      <w:proofErr w:type="gramStart"/>
      <w:r w:rsidRPr="00C8085A">
        <w:rPr>
          <w:rFonts w:asciiTheme="majorHAnsi" w:hAnsiTheme="majorHAnsi" w:cstheme="minorHAnsi"/>
          <w:b/>
          <w:lang w:val="fr-FR"/>
        </w:rPr>
        <w:t>FORMATION:</w:t>
      </w:r>
      <w:proofErr w:type="gramEnd"/>
      <w:r w:rsidRPr="00C8085A">
        <w:rPr>
          <w:rFonts w:asciiTheme="majorHAnsi" w:hAnsiTheme="majorHAnsi" w:cstheme="minorHAnsi"/>
          <w:b/>
          <w:lang w:val="fr-FR"/>
        </w:rPr>
        <w:tab/>
      </w:r>
      <w:r w:rsidRPr="00C8085A">
        <w:rPr>
          <w:rFonts w:asciiTheme="majorHAnsi" w:hAnsiTheme="majorHAnsi" w:cstheme="minorHAnsi"/>
          <w:b/>
          <w:color w:val="002060"/>
          <w:lang w:val="fr-FR"/>
        </w:rPr>
        <w:t>MATIN DE 9H00 À 12H00 / APRÈS-MIDI DE 13H00 À 17H00</w:t>
      </w:r>
      <w:r w:rsidR="00686720" w:rsidRPr="00C8085A">
        <w:rPr>
          <w:rFonts w:asciiTheme="majorHAnsi" w:hAnsiTheme="majorHAnsi" w:cstheme="minorHAnsi"/>
          <w:b/>
          <w:color w:val="002060"/>
          <w:lang w:val="fr-FR"/>
        </w:rPr>
        <w:tab/>
      </w:r>
    </w:p>
    <w:p w14:paraId="203E349C" w14:textId="77777777" w:rsidR="00D62D82" w:rsidRDefault="003039C5" w:rsidP="00686720">
      <w:pPr>
        <w:spacing w:after="0" w:line="276" w:lineRule="auto"/>
        <w:contextualSpacing/>
        <w:rPr>
          <w:rFonts w:asciiTheme="majorHAnsi" w:hAnsiTheme="majorHAnsi"/>
          <w:b/>
          <w:noProof/>
          <w:lang w:val="fr-FR"/>
        </w:rPr>
      </w:pPr>
      <w:r>
        <w:rPr>
          <w:rFonts w:asciiTheme="majorHAnsi" w:hAnsiTheme="majorHAnsi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4D5F9" wp14:editId="250187B4">
                <wp:simplePos x="0" y="0"/>
                <wp:positionH relativeFrom="column">
                  <wp:posOffset>4396741</wp:posOffset>
                </wp:positionH>
                <wp:positionV relativeFrom="paragraph">
                  <wp:posOffset>153670</wp:posOffset>
                </wp:positionV>
                <wp:extent cx="0" cy="485775"/>
                <wp:effectExtent l="0" t="0" r="3810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72B8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2pt,12.1pt" to="346.2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" strokecolor="#002060" strokeweight="2pt"/>
            </w:pict>
          </mc:Fallback>
        </mc:AlternateContent>
      </w:r>
    </w:p>
    <w:p w14:paraId="0D74FED2" w14:textId="77777777" w:rsidR="00D62D82" w:rsidRDefault="005D54A9" w:rsidP="00686720">
      <w:pPr>
        <w:spacing w:after="0" w:line="276" w:lineRule="auto"/>
        <w:contextualSpacing/>
        <w:rPr>
          <w:rFonts w:asciiTheme="majorHAnsi" w:hAnsiTheme="majorHAnsi"/>
          <w:b/>
          <w:noProof/>
          <w:lang w:val="fr-FR"/>
        </w:rPr>
      </w:pPr>
      <w:r w:rsidRPr="00365469">
        <w:rPr>
          <w:rFonts w:asciiTheme="majorHAnsi" w:hAnsiTheme="majorHAnsi"/>
          <w:b/>
          <w:noProof/>
          <w:u w:val="single"/>
          <w:lang w:val="fr-FR"/>
        </w:rPr>
        <w:t>FORMATION EN PRESENTIEL</w:t>
      </w:r>
      <w:r>
        <w:rPr>
          <w:rFonts w:asciiTheme="majorHAnsi" w:hAnsiTheme="majorHAnsi"/>
          <w:b/>
          <w:noProof/>
          <w:lang w:val="fr-FR"/>
        </w:rPr>
        <w:tab/>
      </w:r>
      <w:r>
        <w:rPr>
          <w:rFonts w:asciiTheme="majorHAnsi" w:hAnsiTheme="majorHAnsi"/>
          <w:b/>
          <w:noProof/>
          <w:lang w:val="fr-FR"/>
        </w:rPr>
        <w:tab/>
      </w:r>
      <w:r>
        <w:rPr>
          <w:rFonts w:asciiTheme="majorHAnsi" w:hAnsiTheme="majorHAnsi"/>
          <w:b/>
          <w:noProof/>
          <w:lang w:val="fr-FR"/>
        </w:rPr>
        <w:tab/>
      </w:r>
      <w:r>
        <w:rPr>
          <w:rFonts w:asciiTheme="majorHAnsi" w:hAnsiTheme="majorHAnsi"/>
          <w:b/>
          <w:noProof/>
          <w:lang w:val="fr-FR"/>
        </w:rPr>
        <w:tab/>
      </w:r>
      <w:r>
        <w:rPr>
          <w:rFonts w:asciiTheme="majorHAnsi" w:hAnsiTheme="majorHAnsi"/>
          <w:b/>
          <w:noProof/>
          <w:lang w:val="fr-FR"/>
        </w:rPr>
        <w:tab/>
      </w:r>
      <w:r>
        <w:rPr>
          <w:rFonts w:asciiTheme="majorHAnsi" w:hAnsiTheme="majorHAnsi"/>
          <w:b/>
          <w:noProof/>
          <w:lang w:val="fr-FR"/>
        </w:rPr>
        <w:tab/>
      </w:r>
      <w:r w:rsidR="003039C5">
        <w:rPr>
          <w:rFonts w:asciiTheme="majorHAnsi" w:hAnsiTheme="majorHAnsi"/>
          <w:b/>
          <w:noProof/>
          <w:lang w:val="fr-FR"/>
        </w:rPr>
        <w:tab/>
      </w:r>
      <w:r w:rsidRPr="00365469">
        <w:rPr>
          <w:rFonts w:asciiTheme="majorHAnsi" w:hAnsiTheme="majorHAnsi"/>
          <w:b/>
          <w:noProof/>
          <w:u w:val="single"/>
          <w:lang w:val="fr-FR"/>
        </w:rPr>
        <w:t>FORMATION ELEARNING</w:t>
      </w:r>
    </w:p>
    <w:p w14:paraId="5C606FF7" w14:textId="3D8EF4B9" w:rsidR="001953B8" w:rsidRDefault="00635EA0" w:rsidP="00686720">
      <w:pPr>
        <w:spacing w:after="0" w:line="276" w:lineRule="auto"/>
        <w:contextualSpacing/>
        <w:rPr>
          <w:rFonts w:asciiTheme="majorHAnsi" w:hAnsiTheme="majorHAnsi"/>
          <w:b/>
          <w:noProof/>
          <w:lang w:val="fr-FR"/>
        </w:rPr>
      </w:pPr>
      <w:r w:rsidRPr="00726CF8">
        <w:rPr>
          <w:rFonts w:asciiTheme="majorHAnsi" w:hAnsiTheme="majorHAnsi"/>
          <w:b/>
          <w:noProof/>
          <w:lang w:val="fr-FR"/>
        </w:rPr>
        <w:t>DATE DE DEBUT</w:t>
      </w:r>
      <w:r w:rsidR="00B97964" w:rsidRPr="00726CF8">
        <w:rPr>
          <w:rFonts w:asciiTheme="majorHAnsi" w:hAnsiTheme="majorHAnsi"/>
          <w:b/>
          <w:noProof/>
          <w:lang w:val="fr-FR"/>
        </w:rPr>
        <w:t> :</w:t>
      </w:r>
      <w:r w:rsidR="003039C5">
        <w:rPr>
          <w:rFonts w:asciiTheme="majorHAnsi" w:hAnsiTheme="majorHAnsi"/>
          <w:b/>
          <w:noProof/>
          <w:lang w:val="fr-FR"/>
        </w:rPr>
        <w:t xml:space="preserve"> </w:t>
      </w:r>
      <w:r w:rsidR="00DD2D25">
        <w:rPr>
          <w:rFonts w:asciiTheme="majorHAnsi" w:hAnsiTheme="majorHAnsi"/>
          <w:b/>
          <w:noProof/>
          <w:lang w:val="fr-FR"/>
        </w:rPr>
        <w:t>10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/10/202</w:t>
      </w:r>
      <w:r w:rsidR="00DD2D25">
        <w:rPr>
          <w:rFonts w:asciiTheme="majorHAnsi" w:hAnsiTheme="majorHAnsi"/>
          <w:b/>
          <w:noProof/>
          <w:color w:val="002060"/>
          <w:lang w:val="fr-FR"/>
        </w:rPr>
        <w:t>6</w:t>
      </w:r>
      <w:r w:rsidR="00B97964" w:rsidRPr="00726CF8">
        <w:rPr>
          <w:rFonts w:asciiTheme="majorHAnsi" w:hAnsiTheme="majorHAnsi"/>
          <w:b/>
          <w:noProof/>
          <w:lang w:val="fr-FR"/>
        </w:rPr>
        <w:tab/>
      </w:r>
      <w:r w:rsidR="0032372C">
        <w:rPr>
          <w:rFonts w:asciiTheme="majorHAnsi" w:hAnsiTheme="majorHAnsi"/>
          <w:b/>
          <w:noProof/>
          <w:lang w:val="fr-FR"/>
        </w:rPr>
        <w:tab/>
      </w:r>
      <w:r w:rsidR="00B97964" w:rsidRPr="00726CF8">
        <w:rPr>
          <w:rFonts w:asciiTheme="majorHAnsi" w:hAnsiTheme="majorHAnsi"/>
          <w:b/>
          <w:noProof/>
          <w:lang w:val="fr-FR"/>
        </w:rPr>
        <w:t>DATE DE FIN :</w:t>
      </w:r>
      <w:r w:rsidR="003039C5">
        <w:rPr>
          <w:rFonts w:asciiTheme="majorHAnsi" w:hAnsiTheme="majorHAnsi"/>
          <w:b/>
          <w:noProof/>
          <w:lang w:val="fr-FR"/>
        </w:rPr>
        <w:t xml:space="preserve"> 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2</w:t>
      </w:r>
      <w:r w:rsidR="00FF5DC5">
        <w:rPr>
          <w:rFonts w:asciiTheme="majorHAnsi" w:hAnsiTheme="majorHAnsi"/>
          <w:b/>
          <w:noProof/>
          <w:color w:val="002060"/>
          <w:lang w:val="fr-FR"/>
        </w:rPr>
        <w:t>3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/06/202</w:t>
      </w:r>
      <w:r w:rsidR="00FF5DC5">
        <w:rPr>
          <w:rFonts w:asciiTheme="majorHAnsi" w:hAnsiTheme="majorHAnsi"/>
          <w:b/>
          <w:noProof/>
          <w:color w:val="002060"/>
          <w:lang w:val="fr-FR"/>
        </w:rPr>
        <w:t>7</w:t>
      </w:r>
      <w:r w:rsidR="005D54A9">
        <w:rPr>
          <w:rFonts w:asciiTheme="majorHAnsi" w:hAnsiTheme="majorHAnsi"/>
          <w:b/>
          <w:noProof/>
          <w:lang w:val="fr-FR"/>
        </w:rPr>
        <w:tab/>
      </w:r>
      <w:r w:rsidR="003039C5">
        <w:rPr>
          <w:rFonts w:asciiTheme="majorHAnsi" w:hAnsiTheme="majorHAnsi"/>
          <w:b/>
          <w:noProof/>
          <w:lang w:val="fr-FR"/>
        </w:rPr>
        <w:tab/>
      </w:r>
      <w:r w:rsidR="003039C5" w:rsidRPr="00726CF8">
        <w:rPr>
          <w:rFonts w:asciiTheme="majorHAnsi" w:hAnsiTheme="majorHAnsi"/>
          <w:b/>
          <w:noProof/>
          <w:lang w:val="fr-FR"/>
        </w:rPr>
        <w:t>DATE DE DEBUT :</w:t>
      </w:r>
      <w:r w:rsidR="003039C5">
        <w:rPr>
          <w:rFonts w:asciiTheme="majorHAnsi" w:hAnsiTheme="majorHAnsi"/>
          <w:b/>
          <w:noProof/>
          <w:lang w:val="fr-FR"/>
        </w:rPr>
        <w:t xml:space="preserve"> </w:t>
      </w:r>
      <w:r w:rsidR="00DD2D25">
        <w:rPr>
          <w:rFonts w:asciiTheme="majorHAnsi" w:hAnsiTheme="majorHAnsi"/>
          <w:b/>
          <w:noProof/>
          <w:color w:val="002060"/>
          <w:lang w:val="fr-FR"/>
        </w:rPr>
        <w:t>10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/10/202</w:t>
      </w:r>
      <w:r w:rsidR="00DD2D25">
        <w:rPr>
          <w:rFonts w:asciiTheme="majorHAnsi" w:hAnsiTheme="majorHAnsi"/>
          <w:b/>
          <w:noProof/>
          <w:color w:val="002060"/>
          <w:lang w:val="fr-FR"/>
        </w:rPr>
        <w:t>6</w:t>
      </w:r>
      <w:r w:rsidR="003039C5" w:rsidRPr="00726CF8">
        <w:rPr>
          <w:rFonts w:asciiTheme="majorHAnsi" w:hAnsiTheme="majorHAnsi"/>
          <w:b/>
          <w:noProof/>
          <w:lang w:val="fr-FR"/>
        </w:rPr>
        <w:tab/>
      </w:r>
      <w:r w:rsidR="003039C5" w:rsidRPr="00726CF8">
        <w:rPr>
          <w:rFonts w:asciiTheme="majorHAnsi" w:hAnsiTheme="majorHAnsi"/>
          <w:b/>
          <w:noProof/>
          <w:lang w:val="fr-FR"/>
        </w:rPr>
        <w:tab/>
        <w:t>DATE DE FIN :</w:t>
      </w:r>
      <w:r w:rsidR="003039C5">
        <w:rPr>
          <w:rFonts w:asciiTheme="majorHAnsi" w:hAnsiTheme="majorHAnsi"/>
          <w:b/>
          <w:noProof/>
          <w:lang w:val="fr-FR"/>
        </w:rPr>
        <w:t xml:space="preserve"> 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2</w:t>
      </w:r>
      <w:r w:rsidR="00FF5DC5">
        <w:rPr>
          <w:rFonts w:asciiTheme="majorHAnsi" w:hAnsiTheme="majorHAnsi"/>
          <w:b/>
          <w:noProof/>
          <w:color w:val="002060"/>
          <w:lang w:val="fr-FR"/>
        </w:rPr>
        <w:t>3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/06/202</w:t>
      </w:r>
      <w:r w:rsidR="00FF5DC5">
        <w:rPr>
          <w:rFonts w:asciiTheme="majorHAnsi" w:hAnsiTheme="majorHAnsi"/>
          <w:b/>
          <w:noProof/>
          <w:color w:val="002060"/>
          <w:lang w:val="fr-FR"/>
        </w:rPr>
        <w:t>7</w:t>
      </w:r>
    </w:p>
    <w:p w14:paraId="7AB440FA" w14:textId="57E1F1FE" w:rsidR="00D62D82" w:rsidRPr="00D62D82" w:rsidRDefault="00D62D82" w:rsidP="00686720">
      <w:pPr>
        <w:spacing w:after="0" w:line="276" w:lineRule="auto"/>
        <w:contextualSpacing/>
        <w:rPr>
          <w:rFonts w:asciiTheme="majorHAnsi" w:hAnsiTheme="majorHAnsi"/>
          <w:b/>
          <w:noProof/>
          <w:lang w:val="fr-FR"/>
        </w:rPr>
      </w:pPr>
      <w:r>
        <w:rPr>
          <w:rFonts w:asciiTheme="majorHAnsi" w:hAnsiTheme="majorHAnsi"/>
          <w:b/>
          <w:noProof/>
          <w:lang w:val="fr-FR"/>
        </w:rPr>
        <w:t>DATE DE CERTIFICATION :</w:t>
      </w:r>
      <w:r>
        <w:rPr>
          <w:rFonts w:asciiTheme="majorHAnsi" w:hAnsiTheme="majorHAnsi"/>
          <w:b/>
          <w:noProof/>
          <w:lang w:val="fr-FR"/>
        </w:rPr>
        <w:tab/>
      </w:r>
      <w:r w:rsidR="003039C5">
        <w:rPr>
          <w:rFonts w:asciiTheme="majorHAnsi" w:hAnsiTheme="majorHAnsi"/>
          <w:b/>
          <w:noProof/>
          <w:lang w:val="fr-FR"/>
        </w:rPr>
        <w:t xml:space="preserve"> </w:t>
      </w:r>
      <w:r w:rsidR="00984C72">
        <w:rPr>
          <w:rFonts w:asciiTheme="majorHAnsi" w:hAnsiTheme="majorHAnsi"/>
          <w:b/>
          <w:noProof/>
          <w:color w:val="002060"/>
          <w:lang w:val="fr-FR"/>
        </w:rPr>
        <w:t xml:space="preserve">06/07/08-06 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202</w:t>
      </w:r>
      <w:r w:rsidR="00984C72">
        <w:rPr>
          <w:rFonts w:asciiTheme="majorHAnsi" w:hAnsiTheme="majorHAnsi"/>
          <w:b/>
          <w:noProof/>
          <w:color w:val="002060"/>
          <w:lang w:val="fr-FR"/>
        </w:rPr>
        <w:t>7</w:t>
      </w:r>
      <w:r w:rsidR="00984C72">
        <w:rPr>
          <w:rFonts w:asciiTheme="majorHAnsi" w:hAnsiTheme="majorHAnsi"/>
          <w:b/>
          <w:noProof/>
          <w:lang w:val="fr-FR"/>
        </w:rPr>
        <w:t xml:space="preserve"> </w:t>
      </w:r>
      <w:r>
        <w:rPr>
          <w:rFonts w:asciiTheme="majorHAnsi" w:hAnsiTheme="majorHAnsi"/>
          <w:b/>
          <w:noProof/>
          <w:lang w:val="fr-FR"/>
        </w:rPr>
        <w:t>DATE DU RATTRAPAGE :</w:t>
      </w:r>
      <w:r w:rsidR="00984C72">
        <w:rPr>
          <w:rFonts w:asciiTheme="majorHAnsi" w:hAnsiTheme="majorHAnsi"/>
          <w:b/>
          <w:noProof/>
          <w:color w:val="002060"/>
          <w:lang w:val="fr-FR"/>
        </w:rPr>
        <w:t xml:space="preserve"> 27</w:t>
      </w:r>
      <w:r w:rsidR="003039C5" w:rsidRPr="003039C5">
        <w:rPr>
          <w:rFonts w:asciiTheme="majorHAnsi" w:hAnsiTheme="majorHAnsi"/>
          <w:b/>
          <w:noProof/>
          <w:color w:val="002060"/>
          <w:lang w:val="fr-FR"/>
        </w:rPr>
        <w:t>/06/202</w:t>
      </w:r>
      <w:r w:rsidR="00984C72">
        <w:rPr>
          <w:rFonts w:asciiTheme="majorHAnsi" w:hAnsiTheme="majorHAnsi"/>
          <w:b/>
          <w:noProof/>
          <w:color w:val="002060"/>
          <w:lang w:val="fr-FR"/>
        </w:rPr>
        <w:t>7</w:t>
      </w:r>
      <w:r w:rsidR="005D54A9">
        <w:rPr>
          <w:rFonts w:asciiTheme="majorHAnsi" w:hAnsiTheme="majorHAnsi"/>
          <w:b/>
          <w:noProof/>
          <w:lang w:val="fr-FR"/>
        </w:rPr>
        <w:tab/>
      </w:r>
      <w:r w:rsidR="005D54A9">
        <w:rPr>
          <w:rFonts w:asciiTheme="majorHAnsi" w:hAnsiTheme="majorHAnsi"/>
          <w:b/>
          <w:noProof/>
          <w:lang w:val="fr-FR"/>
        </w:rPr>
        <w:tab/>
      </w:r>
    </w:p>
    <w:p w14:paraId="702DA663" w14:textId="77777777" w:rsidR="00726CF8" w:rsidRPr="00726CF8" w:rsidRDefault="00726CF8" w:rsidP="007B3D0A">
      <w:pPr>
        <w:pStyle w:val="Sansinterligne"/>
        <w:rPr>
          <w:rFonts w:asciiTheme="majorHAnsi" w:hAnsiTheme="majorHAnsi"/>
          <w:noProof/>
          <w:lang w:val="fr-FR"/>
        </w:rPr>
      </w:pPr>
    </w:p>
    <w:tbl>
      <w:tblPr>
        <w:tblStyle w:val="Tableauhte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  <w:tblDescription w:val="Calendar"/>
      </w:tblPr>
      <w:tblGrid>
        <w:gridCol w:w="2784"/>
        <w:gridCol w:w="2779"/>
        <w:gridCol w:w="2803"/>
        <w:gridCol w:w="2778"/>
        <w:gridCol w:w="2778"/>
      </w:tblGrid>
      <w:tr w:rsidR="00635EA0" w:rsidRPr="00D20EFA" w14:paraId="36281FB0" w14:textId="77777777" w:rsidTr="00686720">
        <w:tc>
          <w:tcPr>
            <w:tcW w:w="2789" w:type="dxa"/>
            <w:shd w:val="clear" w:color="auto" w:fill="002060"/>
            <w:vAlign w:val="center"/>
          </w:tcPr>
          <w:p w14:paraId="22550FA4" w14:textId="0D8DFDDE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SEPTEMBRE 2</w:t>
            </w:r>
            <w:r w:rsidR="00984C72">
              <w:rPr>
                <w:color w:val="FFFFFF" w:themeColor="background1"/>
              </w:rPr>
              <w:t>6</w:t>
            </w:r>
          </w:p>
        </w:tc>
        <w:tc>
          <w:tcPr>
            <w:tcW w:w="2784" w:type="dxa"/>
            <w:shd w:val="clear" w:color="auto" w:fill="002060"/>
            <w:vAlign w:val="center"/>
          </w:tcPr>
          <w:p w14:paraId="3445BACE" w14:textId="0C31F3C3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OCTOBRE 2</w:t>
            </w:r>
            <w:r w:rsidR="00984C72">
              <w:rPr>
                <w:color w:val="FFFFFF" w:themeColor="background1"/>
              </w:rPr>
              <w:t>6</w:t>
            </w:r>
          </w:p>
        </w:tc>
        <w:tc>
          <w:tcPr>
            <w:tcW w:w="2783" w:type="dxa"/>
            <w:shd w:val="clear" w:color="auto" w:fill="002060"/>
            <w:vAlign w:val="center"/>
          </w:tcPr>
          <w:p w14:paraId="721C3B76" w14:textId="72D7FDA6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NOVEMBRE 2</w:t>
            </w:r>
            <w:r w:rsidR="00984C72">
              <w:rPr>
                <w:color w:val="FFFFFF" w:themeColor="background1"/>
              </w:rPr>
              <w:t>6</w:t>
            </w:r>
          </w:p>
        </w:tc>
        <w:tc>
          <w:tcPr>
            <w:tcW w:w="2783" w:type="dxa"/>
            <w:shd w:val="clear" w:color="auto" w:fill="002060"/>
            <w:vAlign w:val="center"/>
          </w:tcPr>
          <w:p w14:paraId="40221AC6" w14:textId="775F8190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DECEMBRE 2</w:t>
            </w:r>
            <w:r w:rsidR="00984C72">
              <w:rPr>
                <w:color w:val="FFFFFF" w:themeColor="background1"/>
              </w:rPr>
              <w:t>6</w:t>
            </w:r>
          </w:p>
        </w:tc>
        <w:tc>
          <w:tcPr>
            <w:tcW w:w="2783" w:type="dxa"/>
            <w:shd w:val="clear" w:color="auto" w:fill="002060"/>
            <w:vAlign w:val="center"/>
          </w:tcPr>
          <w:p w14:paraId="7769EFF9" w14:textId="1229DA91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JANVIER 2</w:t>
            </w:r>
            <w:r w:rsidR="00984C72">
              <w:rPr>
                <w:color w:val="FFFFFF" w:themeColor="background1"/>
              </w:rPr>
              <w:t>7</w:t>
            </w:r>
          </w:p>
        </w:tc>
      </w:tr>
      <w:tr w:rsidR="00635EA0" w:rsidRPr="00D20EFA" w14:paraId="73457935" w14:textId="77777777" w:rsidTr="00686720">
        <w:tc>
          <w:tcPr>
            <w:tcW w:w="2789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9"/>
              <w:gridCol w:w="394"/>
              <w:gridCol w:w="393"/>
              <w:gridCol w:w="392"/>
              <w:gridCol w:w="392"/>
              <w:gridCol w:w="392"/>
              <w:gridCol w:w="387"/>
            </w:tblGrid>
            <w:tr w:rsidR="00726CF8" w:rsidRPr="00984C72" w14:paraId="43049045" w14:textId="77777777" w:rsidTr="00726CF8">
              <w:tc>
                <w:tcPr>
                  <w:tcW w:w="709" w:type="pct"/>
                  <w:shd w:val="clear" w:color="auto" w:fill="D9D9D9" w:themeFill="background1" w:themeFillShade="D9"/>
                </w:tcPr>
                <w:p w14:paraId="3C548312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L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1135251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3EDD2EF0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465E7485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J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30A8E929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V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5B059160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S</w:t>
                  </w:r>
                </w:p>
              </w:tc>
              <w:tc>
                <w:tcPr>
                  <w:tcW w:w="707" w:type="pct"/>
                  <w:shd w:val="clear" w:color="auto" w:fill="D9D9D9" w:themeFill="background1" w:themeFillShade="D9"/>
                </w:tcPr>
                <w:p w14:paraId="7FA6F4A6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D</w:t>
                  </w:r>
                </w:p>
              </w:tc>
            </w:tr>
            <w:tr w:rsidR="00726CF8" w:rsidRPr="00984C72" w14:paraId="624BB4DF" w14:textId="77777777" w:rsidTr="00726CF8">
              <w:tc>
                <w:tcPr>
                  <w:tcW w:w="709" w:type="pct"/>
                </w:tcPr>
                <w:p w14:paraId="211F8C99" w14:textId="7EFC4874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526181C7" w14:textId="788F1388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718" w:type="pct"/>
                </w:tcPr>
                <w:p w14:paraId="01BC91FA" w14:textId="5E0ABCD1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716" w:type="pct"/>
                </w:tcPr>
                <w:p w14:paraId="3A38DFC3" w14:textId="5CFA9450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716" w:type="pct"/>
                </w:tcPr>
                <w:p w14:paraId="32ED21AC" w14:textId="14189A9B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6" w:type="pct"/>
                </w:tcPr>
                <w:p w14:paraId="4E318831" w14:textId="0EEFE21C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07" w:type="pct"/>
                </w:tcPr>
                <w:p w14:paraId="5D42AF4B" w14:textId="23C20FAF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</w:tr>
            <w:tr w:rsidR="00726CF8" w:rsidRPr="00984C72" w14:paraId="1A56DF5A" w14:textId="77777777" w:rsidTr="00726CF8">
              <w:tc>
                <w:tcPr>
                  <w:tcW w:w="709" w:type="pct"/>
                </w:tcPr>
                <w:p w14:paraId="0D66CD0B" w14:textId="66E0794C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718" w:type="pct"/>
                </w:tcPr>
                <w:p w14:paraId="3BD4E667" w14:textId="4C9A58D0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718" w:type="pct"/>
                </w:tcPr>
                <w:p w14:paraId="7197DB3A" w14:textId="584DF53C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716" w:type="pct"/>
                </w:tcPr>
                <w:p w14:paraId="69C229CB" w14:textId="5E0377A9" w:rsidR="00726CF8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716" w:type="pct"/>
                </w:tcPr>
                <w:p w14:paraId="58CA35F9" w14:textId="4ED8ED91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716" w:type="pct"/>
                </w:tcPr>
                <w:p w14:paraId="60857A81" w14:textId="7C01A677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07" w:type="pct"/>
                </w:tcPr>
                <w:p w14:paraId="7BB99A06" w14:textId="6151D899" w:rsidR="00087F1C" w:rsidRPr="00984C72" w:rsidRDefault="00087F1C" w:rsidP="00087F1C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</w:tr>
            <w:tr w:rsidR="00726CF8" w:rsidRPr="00984C72" w14:paraId="370D0542" w14:textId="77777777" w:rsidTr="00726CF8">
              <w:tc>
                <w:tcPr>
                  <w:tcW w:w="709" w:type="pct"/>
                </w:tcPr>
                <w:p w14:paraId="11C34D40" w14:textId="46C2487D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718" w:type="pct"/>
                </w:tcPr>
                <w:p w14:paraId="0C7743A7" w14:textId="5C9C43B2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718" w:type="pct"/>
                </w:tcPr>
                <w:p w14:paraId="566B285F" w14:textId="68846427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716" w:type="pct"/>
                </w:tcPr>
                <w:p w14:paraId="67F8A205" w14:textId="2423A8B5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716" w:type="pct"/>
                </w:tcPr>
                <w:p w14:paraId="486C8E08" w14:textId="6EDA619A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716" w:type="pct"/>
                </w:tcPr>
                <w:p w14:paraId="0791982F" w14:textId="702E1F1B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707" w:type="pct"/>
                </w:tcPr>
                <w:p w14:paraId="7787FD4A" w14:textId="39372263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</w:tr>
            <w:tr w:rsidR="00726CF8" w:rsidRPr="00984C72" w14:paraId="47FA524F" w14:textId="77777777" w:rsidTr="00726CF8">
              <w:tc>
                <w:tcPr>
                  <w:tcW w:w="709" w:type="pct"/>
                </w:tcPr>
                <w:p w14:paraId="098F74BF" w14:textId="0EE59205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718" w:type="pct"/>
                </w:tcPr>
                <w:p w14:paraId="5F7E669A" w14:textId="0B97D21A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718" w:type="pct"/>
                </w:tcPr>
                <w:p w14:paraId="0F330A06" w14:textId="45E85F30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716" w:type="pct"/>
                </w:tcPr>
                <w:p w14:paraId="3414471F" w14:textId="4079CA3A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716" w:type="pct"/>
                </w:tcPr>
                <w:p w14:paraId="08F939EB" w14:textId="6673DEF7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6" w:type="pct"/>
                </w:tcPr>
                <w:p w14:paraId="5C2FB50D" w14:textId="064B4BE6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07" w:type="pct"/>
                </w:tcPr>
                <w:p w14:paraId="2D4194E8" w14:textId="75FE9E5F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</w:tr>
            <w:tr w:rsidR="00726CF8" w:rsidRPr="00984C72" w14:paraId="3E823A94" w14:textId="77777777" w:rsidTr="00726CF8">
              <w:tc>
                <w:tcPr>
                  <w:tcW w:w="709" w:type="pct"/>
                </w:tcPr>
                <w:p w14:paraId="69348C38" w14:textId="7F1AE885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718" w:type="pct"/>
                </w:tcPr>
                <w:p w14:paraId="1FF43349" w14:textId="19215185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718" w:type="pct"/>
                </w:tcPr>
                <w:p w14:paraId="7660436B" w14:textId="1214E595" w:rsidR="00726CF8" w:rsidRPr="00984C72" w:rsidRDefault="00087F1C" w:rsidP="00726CF8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716" w:type="pct"/>
                </w:tcPr>
                <w:p w14:paraId="66076025" w14:textId="29CAAB7A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44006A72" w14:textId="283C3BB1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5F006CAE" w14:textId="4B4B7109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7" w:type="pct"/>
                </w:tcPr>
                <w:p w14:paraId="2E56442D" w14:textId="2B8FEB8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726CF8" w:rsidRPr="00984C72" w14:paraId="1DB3FBF1" w14:textId="77777777" w:rsidTr="00726CF8">
              <w:tc>
                <w:tcPr>
                  <w:tcW w:w="709" w:type="pct"/>
                </w:tcPr>
                <w:p w14:paraId="250E1D81" w14:textId="1D45FC89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298E9A42" w14:textId="5957EDAD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5EC098E3" w14:textId="7777777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1DB61E2C" w14:textId="7777777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6EB0526D" w14:textId="7777777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7D5714A2" w14:textId="7777777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7" w:type="pct"/>
                </w:tcPr>
                <w:p w14:paraId="10BF8091" w14:textId="77777777" w:rsidR="00726CF8" w:rsidRPr="00984C72" w:rsidRDefault="00726CF8" w:rsidP="00726CF8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1CD5080C" w14:textId="77777777" w:rsidR="00635EA0" w:rsidRPr="00984C72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4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7"/>
              <w:gridCol w:w="393"/>
              <w:gridCol w:w="392"/>
              <w:gridCol w:w="392"/>
              <w:gridCol w:w="392"/>
              <w:gridCol w:w="392"/>
              <w:gridCol w:w="386"/>
            </w:tblGrid>
            <w:tr w:rsidR="00726CF8" w:rsidRPr="00984C72" w14:paraId="58E99490" w14:textId="77777777" w:rsidTr="00726CF8">
              <w:tc>
                <w:tcPr>
                  <w:tcW w:w="706" w:type="pct"/>
                  <w:shd w:val="clear" w:color="auto" w:fill="D9D9D9" w:themeFill="background1" w:themeFillShade="D9"/>
                </w:tcPr>
                <w:p w14:paraId="33A27061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L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79BDFFA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09063970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4ED629F8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J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0914F659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V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043B735A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S</w:t>
                  </w:r>
                </w:p>
              </w:tc>
              <w:tc>
                <w:tcPr>
                  <w:tcW w:w="706" w:type="pct"/>
                  <w:shd w:val="clear" w:color="auto" w:fill="D9D9D9" w:themeFill="background1" w:themeFillShade="D9"/>
                </w:tcPr>
                <w:p w14:paraId="77C4EDF4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D</w:t>
                  </w:r>
                </w:p>
              </w:tc>
            </w:tr>
            <w:tr w:rsidR="00635EA0" w:rsidRPr="00984C72" w14:paraId="36D6900B" w14:textId="77777777" w:rsidTr="00D20EFA">
              <w:tc>
                <w:tcPr>
                  <w:tcW w:w="706" w:type="pct"/>
                  <w:shd w:val="clear" w:color="auto" w:fill="auto"/>
                </w:tcPr>
                <w:p w14:paraId="13F539F2" w14:textId="3B45E63D" w:rsidR="00635EA0" w:rsidRPr="00984C72" w:rsidRDefault="00635EA0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1BCC664" w14:textId="5E09DBE6" w:rsidR="00635EA0" w:rsidRPr="00984C72" w:rsidRDefault="00635EA0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0213BD21" w14:textId="15D6F5BD" w:rsidR="00635EA0" w:rsidRPr="00984C72" w:rsidRDefault="00635EA0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A4B4373" w14:textId="46B84B90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4676FEA" w14:textId="2737A343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F3D4C62" w14:textId="1C7F13EA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7DA82669" w14:textId="522BB1ED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</w:tr>
            <w:tr w:rsidR="00635EA0" w:rsidRPr="00984C72" w14:paraId="605B139F" w14:textId="77777777" w:rsidTr="00E35F0F">
              <w:tc>
                <w:tcPr>
                  <w:tcW w:w="706" w:type="pct"/>
                  <w:shd w:val="clear" w:color="auto" w:fill="auto"/>
                </w:tcPr>
                <w:p w14:paraId="6060C040" w14:textId="7155BA98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ABC3150" w14:textId="00E44FD6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0BCB0A4" w14:textId="51D76689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1D150AF" w14:textId="4F856C89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610F987" w14:textId="4CA1B61C" w:rsidR="00635EA0" w:rsidRPr="00E35F0F" w:rsidRDefault="00087F1C">
                  <w:pPr>
                    <w:pStyle w:val="Dates"/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35F0F"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92D050"/>
                </w:tcPr>
                <w:p w14:paraId="64419379" w14:textId="516ABA9B" w:rsidR="00635EA0" w:rsidRPr="00E35F0F" w:rsidRDefault="00087F1C">
                  <w:pPr>
                    <w:pStyle w:val="Dates"/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35F0F"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10</w:t>
                  </w:r>
                </w:p>
              </w:tc>
              <w:tc>
                <w:tcPr>
                  <w:tcW w:w="706" w:type="pct"/>
                  <w:shd w:val="clear" w:color="auto" w:fill="92D050"/>
                </w:tcPr>
                <w:p w14:paraId="42C37B39" w14:textId="4FA2D8B8" w:rsidR="00635EA0" w:rsidRPr="00E35F0F" w:rsidRDefault="00087F1C">
                  <w:pPr>
                    <w:pStyle w:val="Dates"/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35F0F">
                    <w:rPr>
                      <w:noProof/>
                      <w:color w:val="auto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11</w:t>
                  </w:r>
                </w:p>
              </w:tc>
            </w:tr>
            <w:tr w:rsidR="00635EA0" w:rsidRPr="00984C72" w14:paraId="3E79ECA3" w14:textId="77777777" w:rsidTr="00E35F0F">
              <w:tc>
                <w:tcPr>
                  <w:tcW w:w="706" w:type="pct"/>
                  <w:shd w:val="clear" w:color="auto" w:fill="06A9FA"/>
                </w:tcPr>
                <w:p w14:paraId="210C9367" w14:textId="61379EFC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06A9FA"/>
                </w:tcPr>
                <w:p w14:paraId="7A7FABAF" w14:textId="5EBEB4D4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EEA4D8A" w14:textId="16144A9C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DAD6F70" w14:textId="5BB27F13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1990065" w14:textId="1899C612" w:rsidR="00635EA0" w:rsidRPr="00984C72" w:rsidRDefault="00087F1C">
                  <w:pPr>
                    <w:pStyle w:val="Dates"/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noProof/>
                      <w:color w:val="000000" w:themeColor="text1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5B0DAF7" w14:textId="4DC78BB0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5CCCF904" w14:textId="665BD73C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18</w:t>
                  </w:r>
                </w:p>
              </w:tc>
            </w:tr>
            <w:tr w:rsidR="00635EA0" w:rsidRPr="00984C72" w14:paraId="70D433DD" w14:textId="77777777" w:rsidTr="00984C72">
              <w:tc>
                <w:tcPr>
                  <w:tcW w:w="706" w:type="pct"/>
                  <w:shd w:val="clear" w:color="auto" w:fill="auto"/>
                </w:tcPr>
                <w:p w14:paraId="66780F6A" w14:textId="479E08D0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6F44C6C" w14:textId="63D9C2CF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52488D4" w14:textId="690BBB1C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5A1EC54" w14:textId="4CE01D04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FF43F04" w14:textId="63E529F9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8223088" w14:textId="2903CBA1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42AC8E19" w14:textId="683BD72E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25</w:t>
                  </w:r>
                </w:p>
              </w:tc>
            </w:tr>
            <w:tr w:rsidR="00635EA0" w:rsidRPr="00984C72" w14:paraId="1712A581" w14:textId="77777777" w:rsidTr="00984C72">
              <w:tc>
                <w:tcPr>
                  <w:tcW w:w="706" w:type="pct"/>
                  <w:shd w:val="clear" w:color="auto" w:fill="auto"/>
                </w:tcPr>
                <w:p w14:paraId="17D69CE0" w14:textId="508E817C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F4CECF5" w14:textId="5489AF93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52B3397" w14:textId="3D9487C1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56717B9" w14:textId="65162722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F05F551" w14:textId="6E557FB8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2A0E77D" w14:textId="7C20831B" w:rsidR="00635EA0" w:rsidRPr="003C0E7F" w:rsidRDefault="00087F1C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C0E7F"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31DD6FB1" w14:textId="56066AB4" w:rsidR="00635EA0" w:rsidRPr="003C0E7F" w:rsidRDefault="00635EA0">
                  <w:pPr>
                    <w:pStyle w:val="Dates"/>
                    <w:rPr>
                      <w:noProof/>
                      <w:color w:val="000000" w:themeColor="text1"/>
                      <w:highlight w:val="yellow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635EA0" w:rsidRPr="00984C72" w14:paraId="096C6EDD" w14:textId="77777777" w:rsidTr="00726CF8">
              <w:tc>
                <w:tcPr>
                  <w:tcW w:w="706" w:type="pct"/>
                </w:tcPr>
                <w:p w14:paraId="4164154A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= 0,""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&lt;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DocVariable MonthEnd2 \@ d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=G6+1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""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3791800A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= 0,""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&lt;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DocVariable MonthEnd2 \@ d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=A7+1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""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3E9D666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</w:tcPr>
                <w:p w14:paraId="1CD2EDEF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</w:tcPr>
                <w:p w14:paraId="62FEAC5C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</w:tcPr>
                <w:p w14:paraId="5F272AA6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6" w:type="pct"/>
                </w:tcPr>
                <w:p w14:paraId="7C9C0B5A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1FE5CECE" w14:textId="77777777" w:rsidR="00635EA0" w:rsidRPr="00984C72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95"/>
              <w:gridCol w:w="396"/>
              <w:gridCol w:w="396"/>
              <w:gridCol w:w="396"/>
              <w:gridCol w:w="396"/>
              <w:gridCol w:w="383"/>
            </w:tblGrid>
            <w:tr w:rsidR="00726CF8" w:rsidRPr="00984C72" w14:paraId="634DB643" w14:textId="77777777" w:rsidTr="00984C72">
              <w:tc>
                <w:tcPr>
                  <w:tcW w:w="718" w:type="pct"/>
                  <w:shd w:val="clear" w:color="auto" w:fill="auto"/>
                </w:tcPr>
                <w:p w14:paraId="4E3B895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L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D113DB3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78ED77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F3AEE96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J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2DFA9D1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V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8268AD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S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AF6A610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D</w:t>
                  </w:r>
                </w:p>
              </w:tc>
            </w:tr>
            <w:tr w:rsidR="00807E76" w:rsidRPr="00984C72" w14:paraId="2FC3CD2B" w14:textId="77777777" w:rsidTr="00984C72">
              <w:tc>
                <w:tcPr>
                  <w:tcW w:w="718" w:type="pct"/>
                  <w:shd w:val="clear" w:color="auto" w:fill="auto"/>
                </w:tcPr>
                <w:p w14:paraId="37560B52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7AFD209A" w14:textId="4BF0117B" w:rsidR="00807E76" w:rsidRPr="00984C72" w:rsidRDefault="00807E76" w:rsidP="00807E76">
                  <w:pPr>
                    <w:pStyle w:val="Dates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BD8AFA7" w14:textId="649F3CE5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2D76F50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3DD61B24" w14:textId="579AB1AE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9DC0E11" w14:textId="4EF09276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6A1481C8" w14:textId="065296F4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 w:rsidRPr="003C0E7F">
                    <w:rPr>
                      <w:noProof/>
                      <w:highlight w:val="yellow"/>
                    </w:rPr>
                    <w:t>1</w:t>
                  </w:r>
                </w:p>
              </w:tc>
            </w:tr>
            <w:tr w:rsidR="00807E76" w:rsidRPr="00984C72" w14:paraId="2809C33D" w14:textId="77777777" w:rsidTr="00E35F0F">
              <w:tc>
                <w:tcPr>
                  <w:tcW w:w="718" w:type="pct"/>
                  <w:shd w:val="clear" w:color="auto" w:fill="06A9FA"/>
                </w:tcPr>
                <w:p w14:paraId="05A2B999" w14:textId="2975B0BC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2</w:t>
                  </w:r>
                </w:p>
              </w:tc>
              <w:tc>
                <w:tcPr>
                  <w:tcW w:w="716" w:type="pct"/>
                  <w:shd w:val="clear" w:color="auto" w:fill="06A9FA"/>
                </w:tcPr>
                <w:p w14:paraId="4EB6E74A" w14:textId="2309E893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D3F160" w14:textId="4E2C25CB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2DFD481" w14:textId="0EB2C726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E83087" w14:textId="7B8EAD94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99A98D1" w14:textId="2BA6107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AE5415F" w14:textId="1CD3397E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</w:tr>
            <w:tr w:rsidR="00807E76" w:rsidRPr="00984C72" w14:paraId="3BFD1D5E" w14:textId="77777777" w:rsidTr="00E35F0F">
              <w:tc>
                <w:tcPr>
                  <w:tcW w:w="718" w:type="pct"/>
                  <w:shd w:val="clear" w:color="auto" w:fill="auto"/>
                </w:tcPr>
                <w:p w14:paraId="1993B9F4" w14:textId="6E516572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351815C" w14:textId="7B113F82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8DC7757" w14:textId="21E979C9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DB4B67" w14:textId="1E6497EF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3E87F91" w14:textId="7CDF0F70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92D050"/>
                </w:tcPr>
                <w:p w14:paraId="4972ACA6" w14:textId="49A19A43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92D050"/>
                </w:tcPr>
                <w:p w14:paraId="4F564760" w14:textId="5FA1F3EC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15</w:t>
                  </w:r>
                </w:p>
              </w:tc>
            </w:tr>
            <w:tr w:rsidR="00807E76" w:rsidRPr="00984C72" w14:paraId="0FF9F7FA" w14:textId="77777777" w:rsidTr="00984C72">
              <w:tc>
                <w:tcPr>
                  <w:tcW w:w="718" w:type="pct"/>
                  <w:shd w:val="clear" w:color="auto" w:fill="auto"/>
                </w:tcPr>
                <w:p w14:paraId="785C83C6" w14:textId="1784FD65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03840F6" w14:textId="028E9F1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20E4EC" w14:textId="632B7CE1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DFB1D7B" w14:textId="62AB2CC3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5A6D92B" w14:textId="63FCFAE2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CE60628" w14:textId="36747500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F872DEF" w14:textId="5BC25417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</w:tr>
            <w:tr w:rsidR="00807E76" w:rsidRPr="00984C72" w14:paraId="626F33F8" w14:textId="77777777" w:rsidTr="00E35F0F">
              <w:tc>
                <w:tcPr>
                  <w:tcW w:w="718" w:type="pct"/>
                  <w:shd w:val="clear" w:color="auto" w:fill="06A9FA"/>
                </w:tcPr>
                <w:p w14:paraId="03AAF69C" w14:textId="0BEE13AF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23</w:t>
                  </w:r>
                </w:p>
              </w:tc>
              <w:tc>
                <w:tcPr>
                  <w:tcW w:w="716" w:type="pct"/>
                  <w:shd w:val="clear" w:color="auto" w:fill="06A9FA"/>
                </w:tcPr>
                <w:p w14:paraId="50C36868" w14:textId="0DB3CFA4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893E49" w14:textId="7329FC7F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2774EC" w14:textId="24A22E5B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BBD6C0F" w14:textId="31632BA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E74BB3" w14:textId="01F1E6D3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04FDA1D" w14:textId="4549ECB7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</w:tr>
            <w:tr w:rsidR="00635EA0" w:rsidRPr="00984C72" w14:paraId="5DBE0367" w14:textId="77777777" w:rsidTr="00984C72">
              <w:tc>
                <w:tcPr>
                  <w:tcW w:w="718" w:type="pct"/>
                  <w:shd w:val="clear" w:color="auto" w:fill="auto"/>
                </w:tcPr>
                <w:p w14:paraId="5F299C17" w14:textId="0202EE5A" w:rsidR="00635EA0" w:rsidRPr="00984C72" w:rsidRDefault="00635EA0">
                  <w:pPr>
                    <w:pStyle w:val="Date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= 0,""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&lt;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DocVariable MonthEnd3 \@ d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=G6+1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""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end"/>
                  </w:r>
                  <w:r w:rsidR="00087F1C">
                    <w:rPr>
                      <w:noProof/>
                    </w:rPr>
                    <w:t>30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A5606E1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0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= 0,""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IF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&lt;</w:instrText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DocVariable MonthEnd3 \@ d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begin"/>
                  </w:r>
                  <w:r w:rsidRPr="00984C72">
                    <w:rPr>
                      <w:noProof/>
                    </w:rPr>
                    <w:instrText>=A7+1</w:instrText>
                  </w:r>
                  <w:r w:rsidRPr="00984C72">
                    <w:rPr>
                      <w:noProof/>
                    </w:rPr>
                    <w:fldChar w:fldCharType="separate"/>
                  </w:r>
                  <w:r w:rsidRPr="00984C72">
                    <w:rPr>
                      <w:noProof/>
                    </w:rPr>
                    <w:instrText>31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instrText>""</w:instrText>
                  </w:r>
                  <w:r w:rsidRPr="00984C72">
                    <w:rPr>
                      <w:noProof/>
                    </w:rPr>
                    <w:fldChar w:fldCharType="end"/>
                  </w:r>
                  <w:r w:rsidRPr="00984C72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152CE7D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0C868B3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33658C52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9C4F1D7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737EACF4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5D955C82" w14:textId="77777777" w:rsidR="00635EA0" w:rsidRPr="00984C72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9"/>
              <w:gridCol w:w="392"/>
              <w:gridCol w:w="392"/>
              <w:gridCol w:w="392"/>
              <w:gridCol w:w="392"/>
              <w:gridCol w:w="392"/>
              <w:gridCol w:w="384"/>
            </w:tblGrid>
            <w:tr w:rsidR="00726CF8" w:rsidRPr="00984C72" w14:paraId="05011C0B" w14:textId="77777777" w:rsidTr="00984C72">
              <w:tc>
                <w:tcPr>
                  <w:tcW w:w="709" w:type="pct"/>
                  <w:shd w:val="clear" w:color="auto" w:fill="auto"/>
                </w:tcPr>
                <w:p w14:paraId="460ADC1D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L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9AB2C2A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CA02C1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ED86222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J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3978C9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V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DB86F8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S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9D5AAA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D</w:t>
                  </w:r>
                </w:p>
              </w:tc>
            </w:tr>
            <w:tr w:rsidR="00807E76" w:rsidRPr="00984C72" w14:paraId="3658A443" w14:textId="77777777" w:rsidTr="00E35F0F">
              <w:tc>
                <w:tcPr>
                  <w:tcW w:w="709" w:type="pct"/>
                  <w:shd w:val="clear" w:color="auto" w:fill="auto"/>
                </w:tcPr>
                <w:p w14:paraId="169D9522" w14:textId="715BCDB8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366F099A" w14:textId="457EA93E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D02106" w14:textId="272F925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78FD958" w14:textId="670E8DF0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491C99B" w14:textId="34682B12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92D050"/>
                </w:tcPr>
                <w:p w14:paraId="07F00179" w14:textId="1B49272F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5</w:t>
                  </w:r>
                </w:p>
              </w:tc>
              <w:tc>
                <w:tcPr>
                  <w:tcW w:w="705" w:type="pct"/>
                  <w:shd w:val="clear" w:color="auto" w:fill="92D050"/>
                </w:tcPr>
                <w:p w14:paraId="1D754159" w14:textId="60710127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6</w:t>
                  </w:r>
                </w:p>
              </w:tc>
            </w:tr>
            <w:tr w:rsidR="00807E76" w:rsidRPr="00984C72" w14:paraId="1F91F0D5" w14:textId="77777777" w:rsidTr="00984C72">
              <w:tc>
                <w:tcPr>
                  <w:tcW w:w="709" w:type="pct"/>
                  <w:shd w:val="clear" w:color="auto" w:fill="auto"/>
                </w:tcPr>
                <w:p w14:paraId="01A26946" w14:textId="6A460F28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EAD481E" w14:textId="1CC05124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B48EC0" w14:textId="18F5A33A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D5379C" w14:textId="32120C12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BC3500A" w14:textId="530F9FC0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EE2468E" w14:textId="07329027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9B994E5" w14:textId="1C815AE0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</w:tr>
            <w:tr w:rsidR="00807E76" w:rsidRPr="00984C72" w14:paraId="44FE639A" w14:textId="77777777" w:rsidTr="00E35F0F">
              <w:tc>
                <w:tcPr>
                  <w:tcW w:w="709" w:type="pct"/>
                  <w:shd w:val="clear" w:color="auto" w:fill="06A9FA"/>
                </w:tcPr>
                <w:p w14:paraId="3CD0D47A" w14:textId="6140CD6A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14</w:t>
                  </w:r>
                </w:p>
              </w:tc>
              <w:tc>
                <w:tcPr>
                  <w:tcW w:w="716" w:type="pct"/>
                  <w:shd w:val="clear" w:color="auto" w:fill="06A9FA"/>
                </w:tcPr>
                <w:p w14:paraId="32740F88" w14:textId="635DF2F2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84ABA0" w14:textId="353AC319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1B8DD15" w14:textId="0CA2F34B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C06652B" w14:textId="0A3C5E91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C63E3BB" w14:textId="519D17DB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19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F247737" w14:textId="77D4DAD4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20</w:t>
                  </w:r>
                </w:p>
              </w:tc>
            </w:tr>
            <w:tr w:rsidR="00807E76" w:rsidRPr="00984C72" w14:paraId="3A8F601E" w14:textId="77777777" w:rsidTr="00984C72">
              <w:tc>
                <w:tcPr>
                  <w:tcW w:w="709" w:type="pct"/>
                  <w:shd w:val="clear" w:color="auto" w:fill="auto"/>
                </w:tcPr>
                <w:p w14:paraId="6E3FF6FD" w14:textId="00D02F49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6F34544" w14:textId="5A379C6C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DB51732" w14:textId="0F8D4020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47BCAC" w14:textId="46D1E11A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61DCE5A" w14:textId="58375C28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82318F" w14:textId="06D09ADF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DB3ECC7" w14:textId="16B80719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27</w:t>
                  </w:r>
                </w:p>
              </w:tc>
            </w:tr>
            <w:tr w:rsidR="00807E76" w:rsidRPr="00984C72" w14:paraId="6BB6BCCE" w14:textId="77777777" w:rsidTr="00984C72">
              <w:tc>
                <w:tcPr>
                  <w:tcW w:w="709" w:type="pct"/>
                  <w:shd w:val="clear" w:color="auto" w:fill="auto"/>
                </w:tcPr>
                <w:p w14:paraId="29671FDD" w14:textId="51DD7883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43E2744" w14:textId="18CF72D3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754E92" w14:textId="412AEF96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253FC0D" w14:textId="658F6287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F93D5E" w14:textId="035EE357" w:rsidR="00807E76" w:rsidRPr="003C0E7F" w:rsidRDefault="00807E76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16B3ECEF" w14:textId="503B05EB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</w:tcPr>
                <w:p w14:paraId="0F953FA1" w14:textId="032226E6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807E76" w:rsidRPr="00984C72" w14:paraId="478141FF" w14:textId="77777777" w:rsidTr="00984C72">
              <w:tc>
                <w:tcPr>
                  <w:tcW w:w="709" w:type="pct"/>
                  <w:shd w:val="clear" w:color="auto" w:fill="auto"/>
                </w:tcPr>
                <w:p w14:paraId="5C762950" w14:textId="2ECD5DFC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3C1BD348" w14:textId="51E73AF3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1285363E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1B7EAE22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65EB1E5F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07F9226B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</w:tcPr>
                <w:p w14:paraId="7BAA18AB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44CDA070" w14:textId="77777777" w:rsidR="00635EA0" w:rsidRPr="00984C72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3"/>
              <w:gridCol w:w="392"/>
              <w:gridCol w:w="392"/>
              <w:gridCol w:w="392"/>
              <w:gridCol w:w="380"/>
            </w:tblGrid>
            <w:tr w:rsidR="00726CF8" w:rsidRPr="00984C72" w14:paraId="44099D54" w14:textId="77777777" w:rsidTr="00984C72">
              <w:tc>
                <w:tcPr>
                  <w:tcW w:w="716" w:type="pct"/>
                  <w:shd w:val="clear" w:color="auto" w:fill="auto"/>
                </w:tcPr>
                <w:p w14:paraId="1F90C97F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L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08EDAB1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686BB3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7F8A318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J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95AD3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V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1237E49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S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39B085CB" w14:textId="77777777" w:rsidR="00726CF8" w:rsidRPr="00984C72" w:rsidRDefault="00726CF8" w:rsidP="00726CF8">
                  <w:pPr>
                    <w:pStyle w:val="Jours"/>
                    <w:rPr>
                      <w:noProof/>
                    </w:rPr>
                  </w:pPr>
                  <w:r w:rsidRPr="00984C72">
                    <w:rPr>
                      <w:noProof/>
                    </w:rPr>
                    <w:t>D</w:t>
                  </w:r>
                </w:p>
              </w:tc>
            </w:tr>
            <w:tr w:rsidR="00807E76" w:rsidRPr="00984C72" w14:paraId="673C22C4" w14:textId="77777777" w:rsidTr="00984C72">
              <w:tc>
                <w:tcPr>
                  <w:tcW w:w="716" w:type="pct"/>
                  <w:shd w:val="clear" w:color="auto" w:fill="auto"/>
                </w:tcPr>
                <w:p w14:paraId="3FE57E86" w14:textId="34F1A165" w:rsidR="00807E76" w:rsidRPr="00984C72" w:rsidRDefault="00807E76" w:rsidP="00984C72">
                  <w:pPr>
                    <w:pStyle w:val="Jour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6233C0CE" w14:textId="77777777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76788EC7" w14:textId="550827F4" w:rsidR="00807E76" w:rsidRPr="00984C72" w:rsidRDefault="00807E76" w:rsidP="00807E76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0A0A505F" w14:textId="62D6A2F7" w:rsidR="00807E76" w:rsidRPr="00984C72" w:rsidRDefault="00807E76" w:rsidP="00984C72">
                  <w:pPr>
                    <w:pStyle w:val="Jour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8BA0B87" w14:textId="48C3D026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4590AAB" w14:textId="1B152C5B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2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06FB06AF" w14:textId="16535DC7" w:rsidR="00807E76" w:rsidRPr="003C0E7F" w:rsidRDefault="00087F1C" w:rsidP="00807E76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3C0E7F">
                    <w:rPr>
                      <w:noProof/>
                      <w:highlight w:val="yellow"/>
                    </w:rPr>
                    <w:t>3</w:t>
                  </w:r>
                </w:p>
              </w:tc>
            </w:tr>
            <w:tr w:rsidR="00807E76" w:rsidRPr="00984C72" w14:paraId="599034C6" w14:textId="77777777" w:rsidTr="00E35F0F">
              <w:tc>
                <w:tcPr>
                  <w:tcW w:w="716" w:type="pct"/>
                  <w:shd w:val="clear" w:color="auto" w:fill="auto"/>
                </w:tcPr>
                <w:p w14:paraId="090EA614" w14:textId="1741500C" w:rsidR="00807E76" w:rsidRPr="00984C72" w:rsidRDefault="00087F1C" w:rsidP="00984C72">
                  <w:pPr>
                    <w:pStyle w:val="Jour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205FDD3" w14:textId="3FA88B0A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E72FBE" w14:textId="3FEADEB1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1F4651" w14:textId="306E00E5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D97767" w14:textId="07252DCE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92D050"/>
                </w:tcPr>
                <w:p w14:paraId="05C68C6E" w14:textId="385AFECB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9</w:t>
                  </w:r>
                </w:p>
              </w:tc>
              <w:tc>
                <w:tcPr>
                  <w:tcW w:w="698" w:type="pct"/>
                  <w:shd w:val="clear" w:color="auto" w:fill="92D050"/>
                </w:tcPr>
                <w:p w14:paraId="2D05FB8E" w14:textId="5524EA42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10</w:t>
                  </w:r>
                </w:p>
              </w:tc>
            </w:tr>
            <w:tr w:rsidR="00807E76" w:rsidRPr="00984C72" w14:paraId="173FB5FC" w14:textId="77777777" w:rsidTr="00984C72">
              <w:tc>
                <w:tcPr>
                  <w:tcW w:w="716" w:type="pct"/>
                  <w:shd w:val="clear" w:color="auto" w:fill="auto"/>
                </w:tcPr>
                <w:p w14:paraId="0C4586FF" w14:textId="049656F4" w:rsidR="00807E76" w:rsidRPr="00984C72" w:rsidRDefault="00087F1C" w:rsidP="00984C72">
                  <w:pPr>
                    <w:pStyle w:val="Jours"/>
                    <w:rPr>
                      <w:noProof/>
                    </w:rPr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25889CD" w14:textId="0D882B38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AB5AE8" w14:textId="52EDA52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CB6387" w14:textId="7EF1243E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B60597" w14:textId="4FCDD254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0139A2" w14:textId="06201546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120CFC82" w14:textId="103942C1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</w:tr>
            <w:tr w:rsidR="00807E76" w:rsidRPr="00984C72" w14:paraId="7B43A883" w14:textId="77777777" w:rsidTr="00E35F0F">
              <w:tc>
                <w:tcPr>
                  <w:tcW w:w="716" w:type="pct"/>
                  <w:shd w:val="clear" w:color="auto" w:fill="06A9FA"/>
                </w:tcPr>
                <w:p w14:paraId="02354537" w14:textId="68EC979E" w:rsidR="00807E76" w:rsidRPr="003C0E7F" w:rsidRDefault="00087F1C" w:rsidP="00984C72">
                  <w:pPr>
                    <w:pStyle w:val="Jour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18</w:t>
                  </w:r>
                </w:p>
              </w:tc>
              <w:tc>
                <w:tcPr>
                  <w:tcW w:w="716" w:type="pct"/>
                  <w:shd w:val="clear" w:color="auto" w:fill="06A9FA"/>
                </w:tcPr>
                <w:p w14:paraId="50ACF917" w14:textId="1E1A9C5D" w:rsidR="00807E76" w:rsidRPr="003C0E7F" w:rsidRDefault="00087F1C" w:rsidP="00807E76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3C0E7F">
                    <w:rPr>
                      <w:noProof/>
                      <w:highlight w:val="cyan"/>
                    </w:rPr>
                    <w:t>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DCC459" w14:textId="155F7F7F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E653E69" w14:textId="35C077F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17FED5" w14:textId="11558737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92D050"/>
                </w:tcPr>
                <w:p w14:paraId="1C983687" w14:textId="0682EF7E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23</w:t>
                  </w:r>
                </w:p>
              </w:tc>
              <w:tc>
                <w:tcPr>
                  <w:tcW w:w="698" w:type="pct"/>
                  <w:shd w:val="clear" w:color="auto" w:fill="92D050"/>
                </w:tcPr>
                <w:p w14:paraId="1670AA58" w14:textId="3C560349" w:rsidR="00807E76" w:rsidRPr="003C0E7F" w:rsidRDefault="00087F1C" w:rsidP="00807E76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3C0E7F">
                    <w:rPr>
                      <w:noProof/>
                      <w:highlight w:val="green"/>
                    </w:rPr>
                    <w:t>24</w:t>
                  </w:r>
                </w:p>
              </w:tc>
            </w:tr>
            <w:tr w:rsidR="00807E76" w:rsidRPr="00984C72" w14:paraId="042BD1E5" w14:textId="77777777" w:rsidTr="00984C72">
              <w:tc>
                <w:tcPr>
                  <w:tcW w:w="716" w:type="pct"/>
                  <w:shd w:val="clear" w:color="auto" w:fill="auto"/>
                </w:tcPr>
                <w:p w14:paraId="6DA4B2C8" w14:textId="18DEC80F" w:rsidR="00807E76" w:rsidRPr="00984C72" w:rsidRDefault="00087F1C" w:rsidP="00984C72">
                  <w:pPr>
                    <w:pStyle w:val="Jour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26B92F9" w14:textId="63F45B8A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F23F16" w14:textId="38E48F93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6B06A9" w14:textId="3F8DD06B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7EB48CE" w14:textId="066E098D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54BE49" w14:textId="7E71DCFC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2614B9E2" w14:textId="012D2131" w:rsidR="00807E76" w:rsidRPr="00984C72" w:rsidRDefault="00087F1C" w:rsidP="00807E76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31</w:t>
                  </w:r>
                </w:p>
              </w:tc>
            </w:tr>
            <w:tr w:rsidR="00635EA0" w:rsidRPr="00984C72" w14:paraId="515F12F9" w14:textId="77777777" w:rsidTr="00984C72">
              <w:tc>
                <w:tcPr>
                  <w:tcW w:w="716" w:type="pct"/>
                  <w:shd w:val="clear" w:color="auto" w:fill="auto"/>
                </w:tcPr>
                <w:p w14:paraId="201FF9E9" w14:textId="55F67BFF" w:rsidR="00635EA0" w:rsidRPr="00984C72" w:rsidRDefault="00635EA0" w:rsidP="00984C72">
                  <w:pPr>
                    <w:pStyle w:val="Jour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05C33092" w14:textId="52FD2EBA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C2B0B1C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0A56023F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0A0F2E5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9930405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98" w:type="pct"/>
                  <w:shd w:val="clear" w:color="auto" w:fill="auto"/>
                </w:tcPr>
                <w:p w14:paraId="780E22EF" w14:textId="77777777" w:rsidR="00635EA0" w:rsidRPr="00984C72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4767C6E1" w14:textId="77777777" w:rsidR="00635EA0" w:rsidRPr="00984C72" w:rsidRDefault="00635EA0">
            <w:pPr>
              <w:spacing w:after="160" w:line="300" w:lineRule="auto"/>
              <w:rPr>
                <w:noProof/>
              </w:rPr>
            </w:pPr>
          </w:p>
        </w:tc>
      </w:tr>
      <w:tr w:rsidR="00635EA0" w:rsidRPr="00D20EFA" w14:paraId="45E5C7F0" w14:textId="77777777" w:rsidTr="00686720">
        <w:tc>
          <w:tcPr>
            <w:tcW w:w="2789" w:type="dxa"/>
            <w:shd w:val="clear" w:color="auto" w:fill="002060"/>
          </w:tcPr>
          <w:p w14:paraId="4B47CD6E" w14:textId="607D77EF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FEVRIER 2</w:t>
            </w:r>
            <w:r w:rsidR="00984C72">
              <w:rPr>
                <w:color w:val="FFFFFF" w:themeColor="background1"/>
              </w:rPr>
              <w:t>7</w:t>
            </w:r>
          </w:p>
        </w:tc>
        <w:tc>
          <w:tcPr>
            <w:tcW w:w="2784" w:type="dxa"/>
            <w:shd w:val="clear" w:color="auto" w:fill="002060"/>
          </w:tcPr>
          <w:p w14:paraId="1CA0D373" w14:textId="656FAE42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MARS 2</w:t>
            </w:r>
            <w:r w:rsidR="00984C72">
              <w:rPr>
                <w:color w:val="FFFFFF" w:themeColor="background1"/>
              </w:rPr>
              <w:t>7</w:t>
            </w:r>
          </w:p>
        </w:tc>
        <w:tc>
          <w:tcPr>
            <w:tcW w:w="2783" w:type="dxa"/>
            <w:shd w:val="clear" w:color="auto" w:fill="002060"/>
          </w:tcPr>
          <w:p w14:paraId="60DC9820" w14:textId="404E604F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AVRIL 2</w:t>
            </w:r>
            <w:r w:rsidR="00984C72">
              <w:rPr>
                <w:color w:val="FFFFFF" w:themeColor="background1"/>
              </w:rPr>
              <w:t>7</w:t>
            </w:r>
          </w:p>
        </w:tc>
        <w:tc>
          <w:tcPr>
            <w:tcW w:w="2783" w:type="dxa"/>
            <w:shd w:val="clear" w:color="auto" w:fill="002060"/>
          </w:tcPr>
          <w:p w14:paraId="09C4EA0E" w14:textId="16D6B8FD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MAI 2</w:t>
            </w:r>
            <w:r w:rsidR="00984C72">
              <w:rPr>
                <w:color w:val="FFFFFF" w:themeColor="background1"/>
              </w:rPr>
              <w:t>7</w:t>
            </w:r>
          </w:p>
        </w:tc>
        <w:tc>
          <w:tcPr>
            <w:tcW w:w="2783" w:type="dxa"/>
            <w:shd w:val="clear" w:color="auto" w:fill="002060"/>
          </w:tcPr>
          <w:p w14:paraId="6253DA2C" w14:textId="3FC49FE6" w:rsidR="00635EA0" w:rsidRPr="00D20EFA" w:rsidRDefault="00635EA0" w:rsidP="00B97964">
            <w:pPr>
              <w:pStyle w:val="Mois"/>
              <w:jc w:val="center"/>
              <w:rPr>
                <w:color w:val="FFFFFF" w:themeColor="background1"/>
              </w:rPr>
            </w:pPr>
            <w:r w:rsidRPr="00D20EFA">
              <w:rPr>
                <w:color w:val="FFFFFF" w:themeColor="background1"/>
              </w:rPr>
              <w:t>JUIN 2</w:t>
            </w:r>
            <w:r w:rsidR="00984C72">
              <w:rPr>
                <w:color w:val="FFFFFF" w:themeColor="background1"/>
              </w:rPr>
              <w:t>7</w:t>
            </w:r>
          </w:p>
        </w:tc>
      </w:tr>
      <w:tr w:rsidR="00635EA0" w:rsidRPr="00492726" w14:paraId="264E2B5E" w14:textId="77777777" w:rsidTr="00686720">
        <w:tc>
          <w:tcPr>
            <w:tcW w:w="2789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94"/>
              <w:gridCol w:w="392"/>
              <w:gridCol w:w="392"/>
              <w:gridCol w:w="392"/>
              <w:gridCol w:w="392"/>
              <w:gridCol w:w="387"/>
            </w:tblGrid>
            <w:tr w:rsidR="00726CF8" w:rsidRPr="00D20EFA" w14:paraId="05F75E8D" w14:textId="77777777" w:rsidTr="00726CF8">
              <w:tc>
                <w:tcPr>
                  <w:tcW w:w="711" w:type="pct"/>
                  <w:shd w:val="clear" w:color="auto" w:fill="D9D9D9" w:themeFill="background1" w:themeFillShade="D9"/>
                </w:tcPr>
                <w:p w14:paraId="1B3428FE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L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3B1553D8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3C3E4875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3C6E72D1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J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74378C3F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V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120C424D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S</w:t>
                  </w:r>
                </w:p>
              </w:tc>
              <w:tc>
                <w:tcPr>
                  <w:tcW w:w="707" w:type="pct"/>
                  <w:shd w:val="clear" w:color="auto" w:fill="D9D9D9" w:themeFill="background1" w:themeFillShade="D9"/>
                </w:tcPr>
                <w:p w14:paraId="7B584FB9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D</w:t>
                  </w:r>
                </w:p>
              </w:tc>
            </w:tr>
            <w:tr w:rsidR="00635EA0" w:rsidRPr="00D20EFA" w14:paraId="541F7A29" w14:textId="77777777" w:rsidTr="00D20EFA">
              <w:tc>
                <w:tcPr>
                  <w:tcW w:w="711" w:type="pct"/>
                  <w:shd w:val="clear" w:color="auto" w:fill="auto"/>
                </w:tcPr>
                <w:p w14:paraId="7DF301E3" w14:textId="2F434667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E9C6A48" w14:textId="42F0A0DB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1A64013" w14:textId="2457B752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1F4CC60" w14:textId="54207C63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75176EA" w14:textId="7D50B342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B4BAD7F" w14:textId="1BF9EE41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6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014BCDB6" w14:textId="5E35F014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7</w:t>
                  </w:r>
                </w:p>
              </w:tc>
            </w:tr>
            <w:tr w:rsidR="00635EA0" w:rsidRPr="00D20EFA" w14:paraId="4CB3E76F" w14:textId="77777777" w:rsidTr="00984C72">
              <w:tc>
                <w:tcPr>
                  <w:tcW w:w="711" w:type="pct"/>
                  <w:shd w:val="clear" w:color="auto" w:fill="auto"/>
                </w:tcPr>
                <w:p w14:paraId="569E55D4" w14:textId="56481F82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34F90A4" w14:textId="27ED9BD0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9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E6CA942" w14:textId="6C152DC1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9A64655" w14:textId="3F865C2D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AE5005F" w14:textId="11040D6A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E4C2005" w14:textId="3F154FBF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13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9751BAF" w14:textId="53B7AF6D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14</w:t>
                  </w:r>
                </w:p>
              </w:tc>
            </w:tr>
            <w:tr w:rsidR="00635EA0" w:rsidRPr="00D20EFA" w14:paraId="5F5FBD8B" w14:textId="77777777" w:rsidTr="00D20EFA">
              <w:tc>
                <w:tcPr>
                  <w:tcW w:w="711" w:type="pct"/>
                  <w:shd w:val="clear" w:color="auto" w:fill="auto"/>
                </w:tcPr>
                <w:p w14:paraId="2CC26584" w14:textId="3139FE94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BD4AC7" w14:textId="1FF0C7C5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16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0EA7541" w14:textId="12E89116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DA12AF6" w14:textId="0C52338B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AF9EBDF" w14:textId="594ABBC0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19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0DA8EF3" w14:textId="739248C8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20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7BAAB7F2" w14:textId="50C75C38" w:rsidR="00635EA0" w:rsidRPr="00FF5DC5" w:rsidRDefault="00DD2D25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21</w:t>
                  </w:r>
                </w:p>
              </w:tc>
            </w:tr>
            <w:tr w:rsidR="00635EA0" w:rsidRPr="00D20EFA" w14:paraId="6D3E4C45" w14:textId="77777777" w:rsidTr="00E35F0F">
              <w:tc>
                <w:tcPr>
                  <w:tcW w:w="711" w:type="pct"/>
                  <w:shd w:val="clear" w:color="auto" w:fill="06A9FA"/>
                </w:tcPr>
                <w:p w14:paraId="76F7566F" w14:textId="586FBEE0" w:rsidR="00635EA0" w:rsidRPr="00FF5DC5" w:rsidRDefault="00DD2D25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06A9FA"/>
                </w:tcPr>
                <w:p w14:paraId="09BBD178" w14:textId="1062F652" w:rsidR="00635EA0" w:rsidRPr="00FF5DC5" w:rsidRDefault="00DD2D25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23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55FA6DD" w14:textId="1E74C39D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41911D97" w14:textId="734FF756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728F142" w14:textId="24EB94B1" w:rsidR="00635EA0" w:rsidRPr="00D20EFA" w:rsidRDefault="00DD2D25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6" w:type="pct"/>
                  <w:shd w:val="clear" w:color="auto" w:fill="92D050"/>
                </w:tcPr>
                <w:p w14:paraId="78BC7526" w14:textId="21AB1AFE" w:rsidR="00635EA0" w:rsidRPr="00FF5DC5" w:rsidRDefault="00DD2D25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27</w:t>
                  </w:r>
                </w:p>
              </w:tc>
              <w:tc>
                <w:tcPr>
                  <w:tcW w:w="707" w:type="pct"/>
                  <w:shd w:val="clear" w:color="auto" w:fill="92D050"/>
                </w:tcPr>
                <w:p w14:paraId="70E71C87" w14:textId="2D6C148B" w:rsidR="00635EA0" w:rsidRPr="00FF5DC5" w:rsidRDefault="00DD2D25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28</w:t>
                  </w:r>
                </w:p>
              </w:tc>
            </w:tr>
            <w:tr w:rsidR="00635EA0" w:rsidRPr="00D20EFA" w14:paraId="52CF20E7" w14:textId="77777777" w:rsidTr="00984C72">
              <w:tc>
                <w:tcPr>
                  <w:tcW w:w="711" w:type="pct"/>
                  <w:shd w:val="clear" w:color="auto" w:fill="auto"/>
                </w:tcPr>
                <w:p w14:paraId="0A00DC32" w14:textId="7F88650E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E0C17A5" w14:textId="36734770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10F3F899" w14:textId="077534B2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7A94CF62" w14:textId="61F82375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39E4DF95" w14:textId="0740F4B3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1C623012" w14:textId="33FCE098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7DDAED50" w14:textId="774024CD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635EA0" w:rsidRPr="00D20EFA" w14:paraId="054C4969" w14:textId="77777777" w:rsidTr="00D20EFA">
              <w:tc>
                <w:tcPr>
                  <w:tcW w:w="711" w:type="pct"/>
                  <w:shd w:val="clear" w:color="auto" w:fill="auto"/>
                </w:tcPr>
                <w:p w14:paraId="6F2E2E15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9AAD89C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31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= 0,""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31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&lt;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DocVariable MonthEnd7 \@ d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31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=A7+1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b/>
                      <w:bCs/>
                      <w:noProof/>
                    </w:rPr>
                    <w:instrText>!A12 Is Not In Table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""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A44B19E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085E9ED1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30FF760B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53604DBA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3092A838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5AA8E52F" w14:textId="77777777" w:rsidR="00635EA0" w:rsidRPr="00D20EFA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4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7"/>
              <w:gridCol w:w="393"/>
              <w:gridCol w:w="392"/>
              <w:gridCol w:w="392"/>
              <w:gridCol w:w="392"/>
              <w:gridCol w:w="392"/>
              <w:gridCol w:w="386"/>
            </w:tblGrid>
            <w:tr w:rsidR="00726CF8" w:rsidRPr="00D20EFA" w14:paraId="3238DA12" w14:textId="77777777" w:rsidTr="00726CF8">
              <w:tc>
                <w:tcPr>
                  <w:tcW w:w="706" w:type="pct"/>
                  <w:shd w:val="clear" w:color="auto" w:fill="D9D9D9" w:themeFill="background1" w:themeFillShade="D9"/>
                </w:tcPr>
                <w:p w14:paraId="1C6D2414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L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220DCB3D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063AB0F1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14A2AF7F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J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4033597A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V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</w:tcPr>
                <w:p w14:paraId="0CFC7BF5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S</w:t>
                  </w:r>
                </w:p>
              </w:tc>
              <w:tc>
                <w:tcPr>
                  <w:tcW w:w="706" w:type="pct"/>
                  <w:shd w:val="clear" w:color="auto" w:fill="D9D9D9" w:themeFill="background1" w:themeFillShade="D9"/>
                </w:tcPr>
                <w:p w14:paraId="4D2C294A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D</w:t>
                  </w:r>
                </w:p>
              </w:tc>
            </w:tr>
            <w:tr w:rsidR="00686720" w:rsidRPr="00D20EFA" w14:paraId="317A560C" w14:textId="77777777" w:rsidTr="00984C72">
              <w:tc>
                <w:tcPr>
                  <w:tcW w:w="706" w:type="pct"/>
                  <w:shd w:val="clear" w:color="auto" w:fill="auto"/>
                </w:tcPr>
                <w:p w14:paraId="4A12A461" w14:textId="265CE95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38EDC9" w14:textId="6C6D8EF2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B071BF9" w14:textId="4211CCA1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AC90522" w14:textId="3FE419ED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CD6D5D9" w14:textId="2CC35FFB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8D6C046" w14:textId="5E45F394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019AFA20" w14:textId="3C9E54F9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7</w:t>
                  </w:r>
                </w:p>
              </w:tc>
            </w:tr>
            <w:tr w:rsidR="00686720" w:rsidRPr="00D20EFA" w14:paraId="5EC8FC55" w14:textId="77777777" w:rsidTr="00E35F0F">
              <w:tc>
                <w:tcPr>
                  <w:tcW w:w="706" w:type="pct"/>
                  <w:shd w:val="clear" w:color="auto" w:fill="06A9FA"/>
                </w:tcPr>
                <w:p w14:paraId="3D43DB95" w14:textId="212EB6FD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06A9FA"/>
                </w:tcPr>
                <w:p w14:paraId="6F4BC492" w14:textId="182EDC48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C10AAD" w14:textId="2B7A5A9B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0C36F95" w14:textId="6F917282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49C6DB6" w14:textId="4FA848CB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92D050"/>
                </w:tcPr>
                <w:p w14:paraId="1029BD01" w14:textId="6989A0D2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13</w:t>
                  </w:r>
                </w:p>
              </w:tc>
              <w:tc>
                <w:tcPr>
                  <w:tcW w:w="706" w:type="pct"/>
                  <w:shd w:val="clear" w:color="auto" w:fill="92D050"/>
                </w:tcPr>
                <w:p w14:paraId="2C4499B2" w14:textId="6B239881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14</w:t>
                  </w:r>
                </w:p>
              </w:tc>
            </w:tr>
            <w:tr w:rsidR="00686720" w:rsidRPr="00D20EFA" w14:paraId="2E2A5070" w14:textId="77777777" w:rsidTr="00984C72">
              <w:tc>
                <w:tcPr>
                  <w:tcW w:w="706" w:type="pct"/>
                  <w:shd w:val="clear" w:color="auto" w:fill="auto"/>
                </w:tcPr>
                <w:p w14:paraId="5F852B55" w14:textId="0FA80196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2DC4FA5" w14:textId="41C0441A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8E838C5" w14:textId="3C235882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FD6B082" w14:textId="3AE4EE2F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A3E6E5B" w14:textId="37830285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81C47BD" w14:textId="1D0B2C59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20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1FF8FDB8" w14:textId="343850DA" w:rsidR="00686720" w:rsidRPr="00FF5DC5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</w:rPr>
                    <w:t>21</w:t>
                  </w:r>
                </w:p>
              </w:tc>
            </w:tr>
            <w:tr w:rsidR="00686720" w:rsidRPr="00D20EFA" w14:paraId="006679A4" w14:textId="77777777" w:rsidTr="00D20EFA">
              <w:tc>
                <w:tcPr>
                  <w:tcW w:w="706" w:type="pct"/>
                  <w:shd w:val="clear" w:color="auto" w:fill="auto"/>
                </w:tcPr>
                <w:p w14:paraId="285CB54D" w14:textId="7ED8D4BB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7A411EF" w14:textId="6A549ECD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C50B1D3" w14:textId="4D85CEFF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EC2C7BC" w14:textId="68679C8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1758092" w14:textId="63533BB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3D20B86" w14:textId="10955DD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0C10ED26" w14:textId="447054A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</w:tr>
            <w:tr w:rsidR="00686720" w:rsidRPr="00D20EFA" w14:paraId="76ADB92E" w14:textId="77777777" w:rsidTr="00984C72">
              <w:tc>
                <w:tcPr>
                  <w:tcW w:w="706" w:type="pct"/>
                  <w:shd w:val="clear" w:color="auto" w:fill="auto"/>
                </w:tcPr>
                <w:p w14:paraId="765529D8" w14:textId="5B7B4EA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C333630" w14:textId="2AB04F8A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3B294E6" w14:textId="0E56A936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506FDA4" w14:textId="50B82CBD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83D5E5C" w14:textId="45044AD8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559CAD6" w14:textId="2E671E5B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14:paraId="00C73E4D" w14:textId="57D2006C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686720" w:rsidRPr="00D20EFA" w14:paraId="0030CCD9" w14:textId="77777777" w:rsidTr="00D20EFA">
              <w:tc>
                <w:tcPr>
                  <w:tcW w:w="706" w:type="pct"/>
                  <w:shd w:val="clear" w:color="auto" w:fill="auto"/>
                </w:tcPr>
                <w:p w14:paraId="01A6162C" w14:textId="4E149F20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5BAD49C2" w14:textId="512686F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1F38506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16430B8D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51EE7EE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DB468C8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14:paraId="7D2499E4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6B2F4E9C" w14:textId="77777777" w:rsidR="00635EA0" w:rsidRPr="00D20EFA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2758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424"/>
              <w:gridCol w:w="425"/>
              <w:gridCol w:w="478"/>
              <w:gridCol w:w="365"/>
              <w:gridCol w:w="365"/>
              <w:gridCol w:w="356"/>
            </w:tblGrid>
            <w:tr w:rsidR="00726CF8" w:rsidRPr="00D20EFA" w14:paraId="3DD6CF6D" w14:textId="77777777" w:rsidTr="00D20EFA">
              <w:tc>
                <w:tcPr>
                  <w:tcW w:w="625" w:type="pct"/>
                  <w:shd w:val="clear" w:color="auto" w:fill="D9D9D9" w:themeFill="background1" w:themeFillShade="D9"/>
                </w:tcPr>
                <w:p w14:paraId="10E7B634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L</w:t>
                  </w:r>
                </w:p>
              </w:tc>
              <w:tc>
                <w:tcPr>
                  <w:tcW w:w="769" w:type="pct"/>
                  <w:shd w:val="clear" w:color="auto" w:fill="D9D9D9" w:themeFill="background1" w:themeFillShade="D9"/>
                </w:tcPr>
                <w:p w14:paraId="2445B099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70" w:type="pct"/>
                  <w:shd w:val="clear" w:color="auto" w:fill="D9D9D9" w:themeFill="background1" w:themeFillShade="D9"/>
                </w:tcPr>
                <w:p w14:paraId="2094B0E8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867" w:type="pct"/>
                  <w:shd w:val="clear" w:color="auto" w:fill="D9D9D9" w:themeFill="background1" w:themeFillShade="D9"/>
                </w:tcPr>
                <w:p w14:paraId="03536729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J</w:t>
                  </w:r>
                </w:p>
              </w:tc>
              <w:tc>
                <w:tcPr>
                  <w:tcW w:w="662" w:type="pct"/>
                  <w:shd w:val="clear" w:color="auto" w:fill="D9D9D9" w:themeFill="background1" w:themeFillShade="D9"/>
                </w:tcPr>
                <w:p w14:paraId="31A9502F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V</w:t>
                  </w:r>
                </w:p>
              </w:tc>
              <w:tc>
                <w:tcPr>
                  <w:tcW w:w="662" w:type="pct"/>
                  <w:shd w:val="clear" w:color="auto" w:fill="D9D9D9" w:themeFill="background1" w:themeFillShade="D9"/>
                </w:tcPr>
                <w:p w14:paraId="4775EF12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S</w:t>
                  </w:r>
                </w:p>
              </w:tc>
              <w:tc>
                <w:tcPr>
                  <w:tcW w:w="645" w:type="pct"/>
                  <w:shd w:val="clear" w:color="auto" w:fill="D9D9D9" w:themeFill="background1" w:themeFillShade="D9"/>
                </w:tcPr>
                <w:p w14:paraId="126167C6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D</w:t>
                  </w:r>
                </w:p>
              </w:tc>
            </w:tr>
            <w:tr w:rsidR="00686720" w:rsidRPr="00D20EFA" w14:paraId="635FF45C" w14:textId="77777777" w:rsidTr="00D20EFA">
              <w:tc>
                <w:tcPr>
                  <w:tcW w:w="625" w:type="pct"/>
                  <w:shd w:val="clear" w:color="auto" w:fill="auto"/>
                </w:tcPr>
                <w:p w14:paraId="74E060C9" w14:textId="68619091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69" w:type="pct"/>
                  <w:shd w:val="clear" w:color="auto" w:fill="auto"/>
                </w:tcPr>
                <w:p w14:paraId="5EEDF734" w14:textId="353C60FD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70" w:type="pct"/>
                  <w:shd w:val="clear" w:color="auto" w:fill="auto"/>
                </w:tcPr>
                <w:p w14:paraId="6A316D37" w14:textId="7C5E99BF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867" w:type="pct"/>
                  <w:shd w:val="clear" w:color="auto" w:fill="auto"/>
                </w:tcPr>
                <w:p w14:paraId="0537C355" w14:textId="2DA6433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74D3A04" w14:textId="5E6CD969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8B796BF" w14:textId="10DD81D7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3</w:t>
                  </w:r>
                </w:p>
              </w:tc>
              <w:tc>
                <w:tcPr>
                  <w:tcW w:w="645" w:type="pct"/>
                  <w:shd w:val="clear" w:color="auto" w:fill="auto"/>
                </w:tcPr>
                <w:p w14:paraId="361F21C9" w14:textId="1CCACFC7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4</w:t>
                  </w:r>
                </w:p>
              </w:tc>
            </w:tr>
            <w:tr w:rsidR="00686720" w:rsidRPr="00D20EFA" w14:paraId="637652BB" w14:textId="77777777" w:rsidTr="00984C72">
              <w:tc>
                <w:tcPr>
                  <w:tcW w:w="625" w:type="pct"/>
                  <w:shd w:val="clear" w:color="auto" w:fill="auto"/>
                </w:tcPr>
                <w:p w14:paraId="732E4D2D" w14:textId="2B91C163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253BCCB" w14:textId="11B4C05E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717EA4EA" w14:textId="5E44A1F9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7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228997CD" w14:textId="0A06C6C5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8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3915171" w14:textId="410429F7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8EE17D8" w14:textId="17D97540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10</w:t>
                  </w:r>
                </w:p>
              </w:tc>
              <w:tc>
                <w:tcPr>
                  <w:tcW w:w="645" w:type="pct"/>
                  <w:shd w:val="clear" w:color="auto" w:fill="auto"/>
                </w:tcPr>
                <w:p w14:paraId="7115915B" w14:textId="51CE6B11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11</w:t>
                  </w:r>
                </w:p>
              </w:tc>
            </w:tr>
            <w:tr w:rsidR="004A71B4" w:rsidRPr="00D20EFA" w14:paraId="777065F6" w14:textId="77777777" w:rsidTr="00984C72">
              <w:tc>
                <w:tcPr>
                  <w:tcW w:w="625" w:type="pct"/>
                  <w:shd w:val="clear" w:color="auto" w:fill="auto"/>
                </w:tcPr>
                <w:p w14:paraId="4D50C7BE" w14:textId="31D40E58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F0BAEDF" w14:textId="70929C74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E407B99" w14:textId="7CC14EA9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14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3AD28D93" w14:textId="02BB9B68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15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3A8E16F2" w14:textId="4997FD03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81313E2" w14:textId="283DEAB7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17</w:t>
                  </w:r>
                </w:p>
              </w:tc>
              <w:tc>
                <w:tcPr>
                  <w:tcW w:w="645" w:type="pct"/>
                  <w:shd w:val="clear" w:color="auto" w:fill="auto"/>
                </w:tcPr>
                <w:p w14:paraId="0EEEBA5E" w14:textId="534753F5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18</w:t>
                  </w:r>
                </w:p>
              </w:tc>
            </w:tr>
            <w:tr w:rsidR="004A71B4" w:rsidRPr="00D20EFA" w14:paraId="42F8F2E3" w14:textId="77777777" w:rsidTr="00E35F0F">
              <w:trPr>
                <w:trHeight w:val="214"/>
              </w:trPr>
              <w:tc>
                <w:tcPr>
                  <w:tcW w:w="625" w:type="pct"/>
                  <w:shd w:val="clear" w:color="auto" w:fill="06A9FA"/>
                </w:tcPr>
                <w:p w14:paraId="2E0488F4" w14:textId="5165392A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19</w:t>
                  </w:r>
                </w:p>
              </w:tc>
              <w:tc>
                <w:tcPr>
                  <w:tcW w:w="769" w:type="pct"/>
                  <w:shd w:val="clear" w:color="auto" w:fill="06A9FA"/>
                </w:tcPr>
                <w:p w14:paraId="7F06B268" w14:textId="7367FEDF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20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EF741B5" w14:textId="42A76C3F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2EA09565" w14:textId="45C95B1B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19018F5" w14:textId="47F933B9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662" w:type="pct"/>
                  <w:shd w:val="clear" w:color="auto" w:fill="92D050"/>
                </w:tcPr>
                <w:p w14:paraId="701A63F7" w14:textId="072DA436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24</w:t>
                  </w:r>
                </w:p>
              </w:tc>
              <w:tc>
                <w:tcPr>
                  <w:tcW w:w="645" w:type="pct"/>
                  <w:shd w:val="clear" w:color="auto" w:fill="92D050"/>
                </w:tcPr>
                <w:p w14:paraId="3F79E953" w14:textId="37343E34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25</w:t>
                  </w:r>
                </w:p>
              </w:tc>
            </w:tr>
            <w:tr w:rsidR="00686720" w:rsidRPr="00D20EFA" w14:paraId="3DF8E36F" w14:textId="77777777" w:rsidTr="00984C72">
              <w:tc>
                <w:tcPr>
                  <w:tcW w:w="625" w:type="pct"/>
                  <w:shd w:val="clear" w:color="auto" w:fill="auto"/>
                </w:tcPr>
                <w:p w14:paraId="638AD138" w14:textId="2D861CB6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F893A9E" w14:textId="0FD8A46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E9AA11B" w14:textId="4D6F925F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7D235D40" w14:textId="1AF70E9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0BD554A" w14:textId="27F091C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A7DC73C" w14:textId="16B5EE39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45" w:type="pct"/>
                  <w:shd w:val="clear" w:color="auto" w:fill="auto"/>
                </w:tcPr>
                <w:p w14:paraId="165109FD" w14:textId="60B67C99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635EA0" w:rsidRPr="00D20EFA" w14:paraId="6D171DB9" w14:textId="77777777" w:rsidTr="00D20EFA">
              <w:tc>
                <w:tcPr>
                  <w:tcW w:w="625" w:type="pct"/>
                  <w:shd w:val="clear" w:color="auto" w:fill="auto"/>
                </w:tcPr>
                <w:p w14:paraId="1039FFD4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=G6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= 0,""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=G6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29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&lt;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DocVariable MonthEnd9 \@ d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=G6+1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""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C182E13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= 0,""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IF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&lt;</w:instrText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DocVariable MonthEnd9 \@ d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noProof/>
                    </w:rPr>
                    <w:instrText>30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begin"/>
                  </w:r>
                  <w:r w:rsidRPr="00D20EFA">
                    <w:rPr>
                      <w:noProof/>
                    </w:rPr>
                    <w:instrText>=A7+1</w:instrText>
                  </w:r>
                  <w:r w:rsidRPr="00D20EFA">
                    <w:rPr>
                      <w:noProof/>
                    </w:rPr>
                    <w:fldChar w:fldCharType="separate"/>
                  </w:r>
                  <w:r w:rsidRPr="00D20EFA">
                    <w:rPr>
                      <w:b/>
                      <w:bCs/>
                      <w:noProof/>
                    </w:rPr>
                    <w:instrText>!A12 Is Not In Table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instrText>""</w:instrText>
                  </w:r>
                  <w:r w:rsidRPr="00D20EFA">
                    <w:rPr>
                      <w:noProof/>
                    </w:rPr>
                    <w:fldChar w:fldCharType="end"/>
                  </w:r>
                  <w:r w:rsidRPr="00D20EFA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6AC625F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867" w:type="pct"/>
                  <w:shd w:val="clear" w:color="auto" w:fill="auto"/>
                </w:tcPr>
                <w:p w14:paraId="7E46BDAF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62" w:type="pct"/>
                  <w:shd w:val="clear" w:color="auto" w:fill="auto"/>
                </w:tcPr>
                <w:p w14:paraId="7AE7E758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62" w:type="pct"/>
                  <w:shd w:val="clear" w:color="auto" w:fill="auto"/>
                </w:tcPr>
                <w:p w14:paraId="2DA31614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45" w:type="pct"/>
                  <w:shd w:val="clear" w:color="auto" w:fill="auto"/>
                </w:tcPr>
                <w:p w14:paraId="6492C186" w14:textId="77777777" w:rsidR="00635EA0" w:rsidRPr="00D20EFA" w:rsidRDefault="00635EA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2ADC3F90" w14:textId="77777777" w:rsidR="00635EA0" w:rsidRPr="00D20EFA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3"/>
              <w:gridCol w:w="392"/>
              <w:gridCol w:w="392"/>
              <w:gridCol w:w="392"/>
              <w:gridCol w:w="380"/>
            </w:tblGrid>
            <w:tr w:rsidR="00726CF8" w:rsidRPr="00D20EFA" w14:paraId="355FB111" w14:textId="77777777" w:rsidTr="00686720">
              <w:tc>
                <w:tcPr>
                  <w:tcW w:w="716" w:type="pct"/>
                  <w:shd w:val="clear" w:color="auto" w:fill="D9D9D9" w:themeFill="background1" w:themeFillShade="D9"/>
                </w:tcPr>
                <w:p w14:paraId="5E7F4CCE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L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54B25E57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59DA11D6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1DEB1D9B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J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5FDB7522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V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0129918A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S</w:t>
                  </w:r>
                </w:p>
              </w:tc>
              <w:tc>
                <w:tcPr>
                  <w:tcW w:w="698" w:type="pct"/>
                  <w:shd w:val="clear" w:color="auto" w:fill="D9D9D9" w:themeFill="background1" w:themeFillShade="D9"/>
                </w:tcPr>
                <w:p w14:paraId="32C11C19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D</w:t>
                  </w:r>
                </w:p>
              </w:tc>
            </w:tr>
            <w:tr w:rsidR="00686720" w:rsidRPr="00D20EFA" w14:paraId="648577CD" w14:textId="77777777" w:rsidTr="00984C72">
              <w:tc>
                <w:tcPr>
                  <w:tcW w:w="716" w:type="pct"/>
                  <w:shd w:val="clear" w:color="auto" w:fill="auto"/>
                </w:tcPr>
                <w:p w14:paraId="3318B12E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5552054B" w14:textId="73EC9153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6A1ECB1" w14:textId="2423291A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D022DBF" w14:textId="10122BB3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67A1E45B" w14:textId="06CDB214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8C26D72" w14:textId="6D92994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65ED87F4" w14:textId="2C0ED950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</w:tr>
            <w:tr w:rsidR="00686720" w:rsidRPr="00D20EFA" w14:paraId="711C4283" w14:textId="77777777" w:rsidTr="00984C72">
              <w:tc>
                <w:tcPr>
                  <w:tcW w:w="716" w:type="pct"/>
                  <w:shd w:val="clear" w:color="auto" w:fill="auto"/>
                </w:tcPr>
                <w:p w14:paraId="6F51DD58" w14:textId="50B3A59B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2A56C0F" w14:textId="16E5197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2F554B" w14:textId="6E0E516D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5E7C98E" w14:textId="3656BE15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2C25FA" w14:textId="38C6EC4B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0B9B60B" w14:textId="4263C9B8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8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4F89B61C" w14:textId="093E74D5" w:rsidR="00686720" w:rsidRPr="00FF5DC5" w:rsidRDefault="00DD2D25" w:rsidP="00686720">
                  <w:pPr>
                    <w:pStyle w:val="Dates"/>
                    <w:rPr>
                      <w:noProof/>
                      <w:highlight w:val="yellow"/>
                    </w:rPr>
                  </w:pPr>
                  <w:r w:rsidRPr="00FF5DC5">
                    <w:rPr>
                      <w:noProof/>
                      <w:highlight w:val="yellow"/>
                    </w:rPr>
                    <w:t>9</w:t>
                  </w:r>
                </w:p>
              </w:tc>
            </w:tr>
            <w:tr w:rsidR="00686720" w:rsidRPr="00D20EFA" w14:paraId="65FD005A" w14:textId="77777777" w:rsidTr="00E35F0F">
              <w:tc>
                <w:tcPr>
                  <w:tcW w:w="716" w:type="pct"/>
                  <w:shd w:val="clear" w:color="auto" w:fill="06A9FA"/>
                </w:tcPr>
                <w:p w14:paraId="64307C78" w14:textId="05E861B0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10</w:t>
                  </w:r>
                </w:p>
              </w:tc>
              <w:tc>
                <w:tcPr>
                  <w:tcW w:w="716" w:type="pct"/>
                  <w:shd w:val="clear" w:color="auto" w:fill="06A9FA"/>
                </w:tcPr>
                <w:p w14:paraId="3324028D" w14:textId="57CFDD11" w:rsidR="00686720" w:rsidRPr="00FF5DC5" w:rsidRDefault="00DD2D25" w:rsidP="00686720">
                  <w:pPr>
                    <w:pStyle w:val="Dates"/>
                    <w:rPr>
                      <w:noProof/>
                      <w:highlight w:val="cyan"/>
                    </w:rPr>
                  </w:pPr>
                  <w:r w:rsidRPr="00FF5DC5">
                    <w:rPr>
                      <w:noProof/>
                      <w:highlight w:val="cyan"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82B7D6" w14:textId="049CD8D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D353B3" w14:textId="24509EF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23ED465" w14:textId="747DA2D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66DC6B" w14:textId="6F6376BA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7822B169" w14:textId="782ABD0D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</w:tr>
            <w:tr w:rsidR="00686720" w:rsidRPr="00D20EFA" w14:paraId="7885B294" w14:textId="77777777" w:rsidTr="00E35F0F">
              <w:tc>
                <w:tcPr>
                  <w:tcW w:w="716" w:type="pct"/>
                  <w:shd w:val="clear" w:color="auto" w:fill="auto"/>
                </w:tcPr>
                <w:p w14:paraId="36037C99" w14:textId="0D93F39C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ECFD5BF" w14:textId="037729D1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647C3E6" w14:textId="4A7B90CC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A331B48" w14:textId="26B1F1C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5AA72FF" w14:textId="60F9A549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718" w:type="pct"/>
                  <w:shd w:val="clear" w:color="auto" w:fill="92D050"/>
                </w:tcPr>
                <w:p w14:paraId="170A7250" w14:textId="0C12419E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22</w:t>
                  </w:r>
                </w:p>
              </w:tc>
              <w:tc>
                <w:tcPr>
                  <w:tcW w:w="698" w:type="pct"/>
                  <w:shd w:val="clear" w:color="auto" w:fill="92D050"/>
                </w:tcPr>
                <w:p w14:paraId="06D01A18" w14:textId="5310D3DD" w:rsidR="00686720" w:rsidRPr="00FF5DC5" w:rsidRDefault="00DD2D25" w:rsidP="00686720">
                  <w:pPr>
                    <w:pStyle w:val="Dates"/>
                    <w:rPr>
                      <w:noProof/>
                      <w:highlight w:val="green"/>
                    </w:rPr>
                  </w:pPr>
                  <w:r w:rsidRPr="00FF5DC5">
                    <w:rPr>
                      <w:noProof/>
                      <w:highlight w:val="green"/>
                    </w:rPr>
                    <w:t>23</w:t>
                  </w:r>
                </w:p>
              </w:tc>
            </w:tr>
            <w:tr w:rsidR="00686720" w:rsidRPr="00D20EFA" w14:paraId="7AD92F5B" w14:textId="77777777" w:rsidTr="00D20EFA">
              <w:tc>
                <w:tcPr>
                  <w:tcW w:w="716" w:type="pct"/>
                  <w:shd w:val="clear" w:color="auto" w:fill="auto"/>
                </w:tcPr>
                <w:p w14:paraId="3C20C9E2" w14:textId="5DFEC6E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0EDAF27" w14:textId="17B95CE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9655305" w14:textId="0997716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2EB737" w14:textId="4AC4A7F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E378EFF" w14:textId="4DA94B0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75BA8E" w14:textId="131A1FAB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698" w:type="pct"/>
                  <w:shd w:val="clear" w:color="auto" w:fill="auto"/>
                </w:tcPr>
                <w:p w14:paraId="7382C554" w14:textId="1428A1D7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</w:tr>
            <w:tr w:rsidR="00686720" w:rsidRPr="00D20EFA" w14:paraId="32ECA866" w14:textId="77777777" w:rsidTr="00686720">
              <w:tc>
                <w:tcPr>
                  <w:tcW w:w="716" w:type="pct"/>
                </w:tcPr>
                <w:p w14:paraId="78FAC265" w14:textId="185BDF52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31</w:t>
                  </w:r>
                </w:p>
              </w:tc>
              <w:tc>
                <w:tcPr>
                  <w:tcW w:w="716" w:type="pct"/>
                </w:tcPr>
                <w:p w14:paraId="4700A523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7ECC00B5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73442D84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19931445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3A7D6386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698" w:type="pct"/>
                </w:tcPr>
                <w:p w14:paraId="775FD7F4" w14:textId="77777777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3C05152A" w14:textId="77777777" w:rsidR="00635EA0" w:rsidRPr="00D20EFA" w:rsidRDefault="00635EA0">
            <w:pPr>
              <w:spacing w:after="160" w:line="300" w:lineRule="auto"/>
              <w:rPr>
                <w:noProof/>
              </w:rPr>
            </w:pPr>
          </w:p>
        </w:tc>
        <w:tc>
          <w:tcPr>
            <w:tcW w:w="2783" w:type="dxa"/>
          </w:tcPr>
          <w:tbl>
            <w:tblPr>
              <w:tblStyle w:val="Tableauhte"/>
              <w:tblW w:w="5000" w:type="pct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89"/>
              <w:gridCol w:w="392"/>
              <w:gridCol w:w="392"/>
              <w:gridCol w:w="392"/>
              <w:gridCol w:w="392"/>
              <w:gridCol w:w="392"/>
              <w:gridCol w:w="384"/>
            </w:tblGrid>
            <w:tr w:rsidR="00726CF8" w:rsidRPr="00D20EFA" w14:paraId="14DCBC14" w14:textId="77777777" w:rsidTr="00686720">
              <w:tc>
                <w:tcPr>
                  <w:tcW w:w="709" w:type="pct"/>
                  <w:shd w:val="clear" w:color="auto" w:fill="D9D9D9" w:themeFill="background1" w:themeFillShade="D9"/>
                </w:tcPr>
                <w:p w14:paraId="2A09CA5F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L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</w:tcPr>
                <w:p w14:paraId="54A55762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66161F45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M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79BA7DA5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J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02730C25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V</w:t>
                  </w:r>
                </w:p>
              </w:tc>
              <w:tc>
                <w:tcPr>
                  <w:tcW w:w="718" w:type="pct"/>
                  <w:shd w:val="clear" w:color="auto" w:fill="D9D9D9" w:themeFill="background1" w:themeFillShade="D9"/>
                </w:tcPr>
                <w:p w14:paraId="12A59BD2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S</w:t>
                  </w:r>
                </w:p>
              </w:tc>
              <w:tc>
                <w:tcPr>
                  <w:tcW w:w="705" w:type="pct"/>
                  <w:shd w:val="clear" w:color="auto" w:fill="D9D9D9" w:themeFill="background1" w:themeFillShade="D9"/>
                </w:tcPr>
                <w:p w14:paraId="7657797E" w14:textId="77777777" w:rsidR="00726CF8" w:rsidRPr="00D20EFA" w:rsidRDefault="00726CF8" w:rsidP="00726CF8">
                  <w:pPr>
                    <w:pStyle w:val="Jours"/>
                    <w:rPr>
                      <w:noProof/>
                    </w:rPr>
                  </w:pPr>
                  <w:r w:rsidRPr="00D20EFA">
                    <w:rPr>
                      <w:noProof/>
                    </w:rPr>
                    <w:t>D</w:t>
                  </w:r>
                </w:p>
              </w:tc>
            </w:tr>
            <w:tr w:rsidR="00686720" w:rsidRPr="00D20EFA" w14:paraId="4BC12C1E" w14:textId="77777777" w:rsidTr="00984C72">
              <w:tc>
                <w:tcPr>
                  <w:tcW w:w="709" w:type="pct"/>
                  <w:shd w:val="clear" w:color="auto" w:fill="auto"/>
                </w:tcPr>
                <w:p w14:paraId="732814EB" w14:textId="4AF4A199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63B76A6A" w14:textId="1792FEC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E7A45D8" w14:textId="7D4484F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3D62113" w14:textId="48ADB07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BF92D2" w14:textId="4A5718F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8704F9D" w14:textId="0A64EEB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7AB2543" w14:textId="5D2653B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 w:rsidRPr="00FF5DC5">
                    <w:rPr>
                      <w:noProof/>
                      <w:color w:val="auto"/>
                      <w:highlight w:val="red"/>
                    </w:rPr>
                    <w:t>6</w:t>
                  </w:r>
                </w:p>
              </w:tc>
            </w:tr>
            <w:tr w:rsidR="00686720" w:rsidRPr="00D20EFA" w14:paraId="3AA23D25" w14:textId="77777777" w:rsidTr="00D20EFA">
              <w:tc>
                <w:tcPr>
                  <w:tcW w:w="709" w:type="pct"/>
                  <w:shd w:val="clear" w:color="auto" w:fill="auto"/>
                </w:tcPr>
                <w:p w14:paraId="4CC65E41" w14:textId="22669C00" w:rsidR="00686720" w:rsidRPr="00FF5DC5" w:rsidRDefault="00DD2D25" w:rsidP="00686720">
                  <w:pPr>
                    <w:pStyle w:val="Dates"/>
                    <w:rPr>
                      <w:noProof/>
                      <w:color w:val="auto"/>
                      <w:highlight w:val="red"/>
                    </w:rPr>
                  </w:pPr>
                  <w:r w:rsidRPr="00FF5DC5">
                    <w:rPr>
                      <w:noProof/>
                      <w:color w:val="auto"/>
                      <w:highlight w:val="red"/>
                    </w:rPr>
                    <w:t>7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11AB7E8" w14:textId="557B83E4" w:rsidR="00686720" w:rsidRPr="00FF5DC5" w:rsidRDefault="00DD2D25" w:rsidP="00686720">
                  <w:pPr>
                    <w:pStyle w:val="Dates"/>
                    <w:rPr>
                      <w:noProof/>
                      <w:color w:val="auto"/>
                      <w:highlight w:val="red"/>
                    </w:rPr>
                  </w:pPr>
                  <w:r w:rsidRPr="00FF5DC5">
                    <w:rPr>
                      <w:noProof/>
                      <w:color w:val="auto"/>
                      <w:highlight w:val="red"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0E2662" w14:textId="7E7F9E2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E3550C" w14:textId="109BAB9B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2425FDD" w14:textId="5A066ADF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7646519" w14:textId="5C22B690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1873253" w14:textId="553C9DB1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13</w:t>
                  </w:r>
                </w:p>
              </w:tc>
            </w:tr>
            <w:tr w:rsidR="00686720" w:rsidRPr="00D20EFA" w14:paraId="75E1782B" w14:textId="77777777" w:rsidTr="00D20EFA">
              <w:tc>
                <w:tcPr>
                  <w:tcW w:w="709" w:type="pct"/>
                  <w:shd w:val="clear" w:color="auto" w:fill="auto"/>
                </w:tcPr>
                <w:p w14:paraId="7D10879C" w14:textId="21652D2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E2F68CC" w14:textId="1D10D03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BD4677F" w14:textId="008143C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936A0D" w14:textId="07583DAD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583264" w14:textId="1E9FD8EF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91EC9D" w14:textId="657125D5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B2F050D" w14:textId="6B86B3F1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</w:tr>
            <w:tr w:rsidR="00686720" w:rsidRPr="00D20EFA" w14:paraId="22F12F07" w14:textId="77777777" w:rsidTr="00FF5DC5">
              <w:tc>
                <w:tcPr>
                  <w:tcW w:w="709" w:type="pct"/>
                  <w:shd w:val="clear" w:color="auto" w:fill="auto"/>
                </w:tcPr>
                <w:p w14:paraId="65CC0F84" w14:textId="2E78BD0E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607C2B92" w14:textId="4B278189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A05A1B" w14:textId="57A9444C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AD7E06" w14:textId="1505E414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C87935" w14:textId="3D8FFDED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7DEB59B" w14:textId="0EFA2749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705" w:type="pct"/>
                  <w:shd w:val="clear" w:color="auto" w:fill="FFB300" w:themeFill="accent6"/>
                </w:tcPr>
                <w:p w14:paraId="75E9BC7E" w14:textId="02CF548A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27</w:t>
                  </w:r>
                </w:p>
              </w:tc>
            </w:tr>
            <w:tr w:rsidR="00686720" w:rsidRPr="00D20EFA" w14:paraId="4891DCBE" w14:textId="77777777" w:rsidTr="00D20EFA">
              <w:tc>
                <w:tcPr>
                  <w:tcW w:w="709" w:type="pct"/>
                  <w:shd w:val="clear" w:color="auto" w:fill="auto"/>
                </w:tcPr>
                <w:p w14:paraId="19A5DFC2" w14:textId="5E23B013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B85E282" w14:textId="5A96BE28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A4F3E37" w14:textId="698235BC" w:rsidR="00686720" w:rsidRPr="00D20EFA" w:rsidRDefault="00DD2D25" w:rsidP="00686720">
                  <w:pPr>
                    <w:pStyle w:val="Dates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12852B" w14:textId="38EC85AC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0A8B9D83" w14:textId="3CA59FB4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9266ABB" w14:textId="35E8BCF4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</w:tcPr>
                <w:p w14:paraId="41D94DFE" w14:textId="16BEEF23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  <w:tr w:rsidR="00686720" w:rsidRPr="00AF4824" w14:paraId="11489C38" w14:textId="77777777" w:rsidTr="00686720">
              <w:tc>
                <w:tcPr>
                  <w:tcW w:w="709" w:type="pct"/>
                </w:tcPr>
                <w:p w14:paraId="1ECE4C34" w14:textId="65889B4D" w:rsidR="00686720" w:rsidRPr="00D20EFA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6" w:type="pct"/>
                </w:tcPr>
                <w:p w14:paraId="6B4E1EEF" w14:textId="7DF2C550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2F05B1EF" w14:textId="77777777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0887E216" w14:textId="77777777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5FF92BAD" w14:textId="77777777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18" w:type="pct"/>
                </w:tcPr>
                <w:p w14:paraId="750D62D6" w14:textId="77777777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  <w:tc>
                <w:tcPr>
                  <w:tcW w:w="705" w:type="pct"/>
                </w:tcPr>
                <w:p w14:paraId="1D95A787" w14:textId="77777777" w:rsidR="00686720" w:rsidRPr="00AF4824" w:rsidRDefault="00686720" w:rsidP="00686720">
                  <w:pPr>
                    <w:pStyle w:val="Dates"/>
                    <w:rPr>
                      <w:noProof/>
                    </w:rPr>
                  </w:pPr>
                </w:p>
              </w:tc>
            </w:tr>
          </w:tbl>
          <w:p w14:paraId="299DD056" w14:textId="77777777" w:rsidR="00635EA0" w:rsidRPr="00AF4824" w:rsidRDefault="00635EA0">
            <w:pPr>
              <w:spacing w:after="160" w:line="300" w:lineRule="auto"/>
              <w:rPr>
                <w:noProof/>
              </w:rPr>
            </w:pPr>
          </w:p>
        </w:tc>
      </w:tr>
    </w:tbl>
    <w:p w14:paraId="1FE26A80" w14:textId="77777777" w:rsidR="007B3D0A" w:rsidRDefault="007B3D0A">
      <w:pPr>
        <w:rPr>
          <w:noProof/>
          <w:lang w:val="fr-FR"/>
        </w:rPr>
      </w:pPr>
    </w:p>
    <w:p w14:paraId="4C1C7090" w14:textId="77777777" w:rsidR="007B3D0A" w:rsidRPr="003039C5" w:rsidRDefault="007B3D0A" w:rsidP="007B3D0A">
      <w:pPr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</w:pPr>
      <w:r w:rsidRPr="003039C5">
        <w:rPr>
          <w:rFonts w:asciiTheme="majorHAnsi" w:hAnsiTheme="majorHAnsi"/>
          <w:noProof/>
          <w:sz w:val="16"/>
          <w:szCs w:val="16"/>
          <w:shd w:val="clear" w:color="auto" w:fill="92D050"/>
          <w:lang w:val="fr-FR"/>
        </w:rPr>
        <w:t xml:space="preserve">     </w:t>
      </w:r>
      <w:r w:rsidRPr="003039C5">
        <w:rPr>
          <w:rFonts w:asciiTheme="majorHAnsi" w:hAnsiTheme="majorHAnsi"/>
          <w:noProof/>
          <w:sz w:val="16"/>
          <w:szCs w:val="16"/>
          <w:lang w:val="fr-FR"/>
        </w:rPr>
        <w:t xml:space="preserve">   </w:t>
      </w:r>
      <w:r w:rsidR="003B381C" w:rsidRPr="003B381C">
        <w:rPr>
          <w:rFonts w:asciiTheme="majorHAnsi" w:hAnsiTheme="majorHAnsi"/>
          <w:b/>
          <w:noProof/>
          <w:sz w:val="16"/>
          <w:szCs w:val="16"/>
          <w:lang w:val="fr-FR"/>
        </w:rPr>
        <w:t>FORMATION AU</w:t>
      </w:r>
      <w:r w:rsidR="003B381C">
        <w:rPr>
          <w:rFonts w:asciiTheme="majorHAnsi" w:hAnsiTheme="majorHAnsi"/>
          <w:noProof/>
          <w:sz w:val="16"/>
          <w:szCs w:val="16"/>
          <w:lang w:val="fr-FR"/>
        </w:rPr>
        <w:t xml:space="preserve"> </w:t>
      </w:r>
      <w:r w:rsidR="00445224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>STADE JEAN DIXMIER (</w:t>
      </w:r>
      <w:r w:rsidRPr="003039C5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>7</w:t>
      </w:r>
      <w:r w:rsidR="00445224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>5016</w:t>
      </w:r>
      <w:r w:rsidRPr="003039C5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 xml:space="preserve">)       </w:t>
      </w:r>
      <w:r w:rsidRPr="003039C5">
        <w:rPr>
          <w:rFonts w:asciiTheme="majorHAnsi" w:hAnsiTheme="majorHAnsi" w:cstheme="minorHAnsi"/>
          <w:b/>
          <w:color w:val="002060"/>
          <w:sz w:val="16"/>
          <w:szCs w:val="16"/>
          <w:shd w:val="clear" w:color="auto" w:fill="00B0F0"/>
          <w:lang w:val="fr-CH"/>
        </w:rPr>
        <w:t xml:space="preserve">     </w:t>
      </w:r>
      <w:r w:rsidRPr="003039C5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 xml:space="preserve">   </w:t>
      </w:r>
      <w:r w:rsidR="003B381C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 xml:space="preserve">FORMATION AU </w:t>
      </w:r>
      <w:r w:rsidR="00445224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>STADE DES LILAS (75020</w:t>
      </w:r>
      <w:r w:rsidRPr="003039C5">
        <w:rPr>
          <w:rFonts w:asciiTheme="majorHAnsi" w:hAnsiTheme="majorHAnsi" w:cstheme="minorHAnsi"/>
          <w:b/>
          <w:color w:val="002060"/>
          <w:sz w:val="16"/>
          <w:szCs w:val="16"/>
          <w:lang w:val="fr-CH"/>
        </w:rPr>
        <w:t>)</w:t>
      </w:r>
    </w:p>
    <w:p w14:paraId="7A1729C3" w14:textId="77777777" w:rsidR="007B3D0A" w:rsidRPr="003039C5" w:rsidRDefault="007B3D0A" w:rsidP="007B3D0A">
      <w:pPr>
        <w:pStyle w:val="Sansinterligne"/>
        <w:ind w:left="720" w:hanging="720"/>
        <w:rPr>
          <w:rFonts w:asciiTheme="majorHAnsi" w:hAnsiTheme="majorHAnsi"/>
          <w:noProof/>
          <w:color w:val="002060"/>
          <w:sz w:val="16"/>
          <w:szCs w:val="16"/>
          <w:lang w:val="fr-FR"/>
        </w:rPr>
      </w:pPr>
      <w:r w:rsidRPr="003039C5">
        <w:rPr>
          <w:rFonts w:asciiTheme="majorHAnsi" w:hAnsiTheme="majorHAnsi"/>
          <w:noProof/>
          <w:color w:val="002060"/>
          <w:sz w:val="16"/>
          <w:szCs w:val="16"/>
          <w:lang w:val="fr-FR"/>
        </w:rPr>
        <w:tab/>
      </w:r>
      <w:r w:rsidRPr="003039C5">
        <w:rPr>
          <w:rFonts w:asciiTheme="majorHAnsi" w:hAnsiTheme="majorHAnsi"/>
          <w:noProof/>
          <w:color w:val="002060"/>
          <w:sz w:val="16"/>
          <w:szCs w:val="16"/>
          <w:lang w:val="fr-FR"/>
        </w:rPr>
        <w:tab/>
      </w:r>
    </w:p>
    <w:p w14:paraId="65AA1BCB" w14:textId="77777777" w:rsidR="007B3D0A" w:rsidRPr="003039C5" w:rsidRDefault="007B3D0A" w:rsidP="007B3D0A">
      <w:pPr>
        <w:pStyle w:val="Sansinterligne"/>
        <w:ind w:left="720" w:hanging="720"/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</w:pPr>
      <w:r w:rsidRPr="003039C5">
        <w:rPr>
          <w:rFonts w:asciiTheme="majorHAnsi" w:hAnsiTheme="majorHAnsi"/>
          <w:noProof/>
          <w:color w:val="002060"/>
          <w:sz w:val="16"/>
          <w:szCs w:val="16"/>
          <w:shd w:val="clear" w:color="auto" w:fill="FF0000"/>
          <w:lang w:val="fr-FR"/>
        </w:rPr>
        <w:t xml:space="preserve">     </w:t>
      </w:r>
      <w:r w:rsidRPr="003039C5">
        <w:rPr>
          <w:rFonts w:asciiTheme="majorHAnsi" w:hAnsiTheme="majorHAnsi"/>
          <w:noProof/>
          <w:color w:val="002060"/>
          <w:sz w:val="16"/>
          <w:szCs w:val="16"/>
          <w:lang w:val="fr-FR"/>
        </w:rPr>
        <w:t xml:space="preserve">    </w:t>
      </w:r>
      <w:r w:rsidRPr="003039C5"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  <w:t>CERTIFICATION</w:t>
      </w:r>
      <w:r w:rsidRPr="003039C5">
        <w:rPr>
          <w:rFonts w:asciiTheme="majorHAnsi" w:hAnsiTheme="majorHAnsi"/>
          <w:noProof/>
          <w:sz w:val="16"/>
          <w:szCs w:val="16"/>
          <w:lang w:val="fr-FR"/>
        </w:rPr>
        <w:tab/>
      </w:r>
      <w:r w:rsidRPr="003039C5">
        <w:rPr>
          <w:rFonts w:asciiTheme="majorHAnsi" w:hAnsiTheme="majorHAnsi"/>
          <w:noProof/>
          <w:sz w:val="16"/>
          <w:szCs w:val="16"/>
          <w:shd w:val="clear" w:color="auto" w:fill="FF9900"/>
          <w:lang w:val="fr-FR"/>
        </w:rPr>
        <w:t xml:space="preserve">      </w:t>
      </w:r>
      <w:r w:rsidRPr="003039C5">
        <w:rPr>
          <w:rFonts w:asciiTheme="majorHAnsi" w:hAnsiTheme="majorHAnsi"/>
          <w:noProof/>
          <w:sz w:val="16"/>
          <w:szCs w:val="16"/>
          <w:lang w:val="fr-FR"/>
        </w:rPr>
        <w:t xml:space="preserve">   </w:t>
      </w:r>
      <w:r w:rsidRPr="003039C5"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  <w:t>RATTRAPAGE</w:t>
      </w:r>
      <w:r w:rsidR="003039C5"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  <w:tab/>
      </w:r>
      <w:r w:rsidR="00686720" w:rsidRPr="003039C5"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  <w:tab/>
      </w:r>
      <w:r w:rsidR="00686720" w:rsidRPr="003039C5">
        <w:rPr>
          <w:rFonts w:asciiTheme="majorHAnsi" w:hAnsiTheme="majorHAnsi"/>
          <w:b/>
          <w:noProof/>
          <w:color w:val="002060"/>
          <w:sz w:val="16"/>
          <w:szCs w:val="16"/>
          <w:shd w:val="clear" w:color="auto" w:fill="FFFF00"/>
          <w:lang w:val="fr-FR"/>
        </w:rPr>
        <w:t xml:space="preserve">     </w:t>
      </w:r>
      <w:r w:rsidR="00686720" w:rsidRPr="003039C5">
        <w:rPr>
          <w:rFonts w:asciiTheme="majorHAnsi" w:hAnsiTheme="majorHAnsi"/>
          <w:b/>
          <w:noProof/>
          <w:color w:val="002060"/>
          <w:sz w:val="16"/>
          <w:szCs w:val="16"/>
          <w:lang w:val="fr-FR"/>
        </w:rPr>
        <w:t xml:space="preserve">    VACANCES SCOLAIRES</w:t>
      </w:r>
    </w:p>
    <w:p w14:paraId="49F9219F" w14:textId="77777777" w:rsidR="00807E76" w:rsidRDefault="00807E76" w:rsidP="007B3D0A">
      <w:pPr>
        <w:pStyle w:val="Sansinterligne"/>
        <w:ind w:left="720" w:hanging="720"/>
        <w:rPr>
          <w:rFonts w:asciiTheme="majorHAnsi" w:hAnsiTheme="majorHAnsi"/>
          <w:b/>
          <w:noProof/>
          <w:color w:val="002060"/>
          <w:lang w:val="fr-FR"/>
        </w:rPr>
      </w:pPr>
    </w:p>
    <w:p w14:paraId="758BB9A9" w14:textId="77777777" w:rsidR="00807E76" w:rsidRPr="007B3D0A" w:rsidRDefault="00807E76" w:rsidP="007B3D0A">
      <w:pPr>
        <w:pStyle w:val="Sansinterligne"/>
        <w:ind w:left="720" w:hanging="720"/>
        <w:rPr>
          <w:rFonts w:asciiTheme="majorHAnsi" w:hAnsiTheme="majorHAnsi"/>
          <w:b/>
          <w:noProof/>
          <w:color w:val="002060"/>
          <w:lang w:val="fr-FR"/>
        </w:rPr>
      </w:pPr>
    </w:p>
    <w:sectPr w:rsidR="00807E76" w:rsidRPr="007B3D0A" w:rsidSect="00165BCA">
      <w:pgSz w:w="15840" w:h="12240" w:orient="landscape"/>
      <w:pgMar w:top="1418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is" w:val="12"/>
    <w:docVar w:name="MonthEnd1" w:val="1/31/2016"/>
    <w:docVar w:name="MonthEnd10" w:val="10/31/2016"/>
    <w:docVar w:name="MonthEnd11" w:val="11/30/2016"/>
    <w:docVar w:name="MonthEnd12" w:val="12/31/2016"/>
    <w:docVar w:name="MonthEnd2" w:val="2/29/2016"/>
    <w:docVar w:name="MonthEnd3" w:val="3/31/2016"/>
    <w:docVar w:name="MonthEnd4" w:val="4/30/2016"/>
    <w:docVar w:name="MonthEnd5" w:val="5/31/2016"/>
    <w:docVar w:name="MonthEnd6" w:val="6/30/2016"/>
    <w:docVar w:name="MonthEnd7" w:val="7/31/2016"/>
    <w:docVar w:name="MonthEnd8" w:val="8/31/2016"/>
    <w:docVar w:name="MonthEnd9" w:val="9/30/2016"/>
    <w:docVar w:name="MonthStart1" w:val="1/1/2016"/>
    <w:docVar w:name="MonthStart10" w:val="10/1/2016"/>
    <w:docVar w:name="MonthStart11" w:val="11/1/2016"/>
    <w:docVar w:name="MonthStart12" w:val="12/1/2016"/>
    <w:docVar w:name="MonthStart2" w:val="2/1/2016"/>
    <w:docVar w:name="MonthStart3" w:val="3/1/2016"/>
    <w:docVar w:name="MonthStart4" w:val="4/1/2016"/>
    <w:docVar w:name="MonthStart5" w:val="5/1/2016"/>
    <w:docVar w:name="MonthStart6" w:val="6/1/2016"/>
    <w:docVar w:name="MonthStart7" w:val="7/1/2016"/>
    <w:docVar w:name="MonthStart8" w:val="8/1/2016"/>
    <w:docVar w:name="MonthStart9" w:val="9/1/2016"/>
    <w:docVar w:name="MonthStartLast" w:val="12/1/2016"/>
    <w:docVar w:name="WeekStart" w:val="Sunday"/>
  </w:docVars>
  <w:rsids>
    <w:rsidRoot w:val="006A1B4A"/>
    <w:rsid w:val="00042B2E"/>
    <w:rsid w:val="00087F1C"/>
    <w:rsid w:val="00165BCA"/>
    <w:rsid w:val="001953B8"/>
    <w:rsid w:val="002B155E"/>
    <w:rsid w:val="003039C5"/>
    <w:rsid w:val="0032372C"/>
    <w:rsid w:val="00365469"/>
    <w:rsid w:val="003B381C"/>
    <w:rsid w:val="003C0E7F"/>
    <w:rsid w:val="003E0614"/>
    <w:rsid w:val="003E3956"/>
    <w:rsid w:val="003F2A6B"/>
    <w:rsid w:val="00445224"/>
    <w:rsid w:val="00492726"/>
    <w:rsid w:val="004A71B4"/>
    <w:rsid w:val="004C5D51"/>
    <w:rsid w:val="004E6773"/>
    <w:rsid w:val="005D54A9"/>
    <w:rsid w:val="00635EA0"/>
    <w:rsid w:val="00686720"/>
    <w:rsid w:val="006A1B4A"/>
    <w:rsid w:val="006B1950"/>
    <w:rsid w:val="006D75D8"/>
    <w:rsid w:val="00701EDD"/>
    <w:rsid w:val="00726CF8"/>
    <w:rsid w:val="00732C1B"/>
    <w:rsid w:val="007821A2"/>
    <w:rsid w:val="007B3D0A"/>
    <w:rsid w:val="007F3776"/>
    <w:rsid w:val="00807E76"/>
    <w:rsid w:val="00821258"/>
    <w:rsid w:val="00824595"/>
    <w:rsid w:val="00956216"/>
    <w:rsid w:val="00984C72"/>
    <w:rsid w:val="00985449"/>
    <w:rsid w:val="009D563B"/>
    <w:rsid w:val="009E49D6"/>
    <w:rsid w:val="00A20877"/>
    <w:rsid w:val="00A47EEC"/>
    <w:rsid w:val="00A87299"/>
    <w:rsid w:val="00AD324F"/>
    <w:rsid w:val="00AF4824"/>
    <w:rsid w:val="00B92949"/>
    <w:rsid w:val="00B97964"/>
    <w:rsid w:val="00BA3A2F"/>
    <w:rsid w:val="00BE5E36"/>
    <w:rsid w:val="00C134D6"/>
    <w:rsid w:val="00C74004"/>
    <w:rsid w:val="00C8085A"/>
    <w:rsid w:val="00C94966"/>
    <w:rsid w:val="00CA6BC8"/>
    <w:rsid w:val="00D17D00"/>
    <w:rsid w:val="00D20EFA"/>
    <w:rsid w:val="00D62D82"/>
    <w:rsid w:val="00DD2D25"/>
    <w:rsid w:val="00E35F0F"/>
    <w:rsid w:val="00F3645E"/>
    <w:rsid w:val="00F51726"/>
    <w:rsid w:val="00FC7CF5"/>
    <w:rsid w:val="00FE23C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4A5B"/>
  <w15:docId w15:val="{22491BA0-7FC2-4856-B12E-4B5D6CE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3"/>
    <w:qFormat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3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  <w:szCs w:val="52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hte">
    <w:name w:val="Tableau hôte"/>
    <w:basedOn w:val="TableauNormal"/>
    <w:uiPriority w:val="99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TableauPlanificateurdvnements">
    <w:name w:val="Tableau Planificateur d’événements"/>
    <w:basedOn w:val="TableauNormal"/>
    <w:uiPriority w:val="99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auNormal"/>
    <w:uiPriority w:val="99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Titredeformulaire">
    <w:name w:val="Titre de formulaire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7F7F7F" w:themeColor="text1" w:themeTint="80"/>
      <w:sz w:val="24"/>
      <w:szCs w:val="24"/>
    </w:rPr>
  </w:style>
  <w:style w:type="paragraph" w:customStyle="1" w:styleId="Texteduformulaire">
    <w:name w:val="Texte du formulaire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  <w:szCs w:val="24"/>
    </w:rPr>
  </w:style>
  <w:style w:type="paragraph" w:customStyle="1" w:styleId="Notes">
    <w:name w:val="Notes"/>
    <w:basedOn w:val="Normal"/>
    <w:uiPriority w:val="1"/>
    <w:qFormat/>
    <w:pPr>
      <w:spacing w:before="40" w:after="40"/>
      <w:ind w:left="115" w:right="115"/>
    </w:pPr>
    <w:rPr>
      <w:color w:val="595959" w:themeColor="text1" w:themeTint="A6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paragraph" w:customStyle="1" w:styleId="Titredetableau">
    <w:name w:val="Titre de tableau"/>
    <w:basedOn w:val="Normal"/>
    <w:uiPriority w:val="1"/>
    <w:qFormat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2"/>
    </w:rPr>
  </w:style>
  <w:style w:type="paragraph" w:customStyle="1" w:styleId="Sous-titredutableau">
    <w:name w:val="Sous-titre du tableau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  <w:szCs w:val="22"/>
    </w:rPr>
  </w:style>
  <w:style w:type="paragraph" w:customStyle="1" w:styleId="Textedutableau">
    <w:name w:val="Texte du tableau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Jours">
    <w:name w:val="Jours"/>
    <w:basedOn w:val="Normal"/>
    <w:uiPriority w:val="2"/>
    <w:qFormat/>
    <w:pPr>
      <w:spacing w:before="40" w:after="0" w:line="240" w:lineRule="auto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2"/>
    <w:qFormat/>
    <w:pPr>
      <w:spacing w:before="20" w:after="20" w:line="240" w:lineRule="auto"/>
      <w:jc w:val="center"/>
    </w:pPr>
    <w:rPr>
      <w:color w:val="262626" w:themeColor="text1" w:themeTint="D9"/>
      <w:sz w:val="16"/>
      <w:szCs w:val="16"/>
    </w:rPr>
  </w:style>
  <w:style w:type="paragraph" w:customStyle="1" w:styleId="Mois">
    <w:name w:val="Mois"/>
    <w:basedOn w:val="Normal"/>
    <w:uiPriority w:val="2"/>
    <w:qFormat/>
    <w:rsid w:val="003F2A6B"/>
    <w:pPr>
      <w:keepNext/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aps/>
      <w:noProof/>
      <w:color w:val="262626" w:themeColor="text1" w:themeTint="D9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DateGraph1">
    <w:name w:val="Date Graph1"/>
    <w:basedOn w:val="Policepardfaut"/>
    <w:uiPriority w:val="1"/>
    <w:semiHidden/>
  </w:style>
  <w:style w:type="character" w:customStyle="1" w:styleId="TextedebulleChar1">
    <w:name w:val="Texte de bulle Char1"/>
    <w:basedOn w:val="Policepardfau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amin.strappe\AppData\Roaming\Microsoft\Templates\Planificateur%20d&#8217;&#233;v&#233;nements.dotm" TargetMode="Externa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6d93d202-47fc-4405-873a-cab67cc5f1b2" xsi:nil="true"/>
    <AssetExpire xmlns="6d93d202-47fc-4405-873a-cab67cc5f1b2">2029-01-01T08:00:00+00:00</AssetExpire>
    <CampaignTagsTaxHTField0 xmlns="6d93d202-47fc-4405-873a-cab67cc5f1b2">
      <Terms xmlns="http://schemas.microsoft.com/office/infopath/2007/PartnerControls"/>
    </CampaignTagsTaxHTField0>
    <IntlLangReviewDate xmlns="6d93d202-47fc-4405-873a-cab67cc5f1b2" xsi:nil="true"/>
    <TPFriendlyName xmlns="6d93d202-47fc-4405-873a-cab67cc5f1b2" xsi:nil="true"/>
    <IntlLangReview xmlns="6d93d202-47fc-4405-873a-cab67cc5f1b2">false</IntlLangReview>
    <LocLastLocAttemptVersionLookup xmlns="6d93d202-47fc-4405-873a-cab67cc5f1b2">836963</LocLastLocAttemptVersionLookup>
    <PolicheckWords xmlns="6d93d202-47fc-4405-873a-cab67cc5f1b2" xsi:nil="true"/>
    <SubmitterId xmlns="6d93d202-47fc-4405-873a-cab67cc5f1b2" xsi:nil="true"/>
    <AcquiredFrom xmlns="6d93d202-47fc-4405-873a-cab67cc5f1b2">Internal MS</AcquiredFrom>
    <EditorialStatus xmlns="6d93d202-47fc-4405-873a-cab67cc5f1b2">Complete</EditorialStatus>
    <Markets xmlns="6d93d202-47fc-4405-873a-cab67cc5f1b2"/>
    <OriginAsset xmlns="6d93d202-47fc-4405-873a-cab67cc5f1b2" xsi:nil="true"/>
    <AssetStart xmlns="6d93d202-47fc-4405-873a-cab67cc5f1b2">2012-05-24T19:58:00+00:00</AssetStart>
    <FriendlyTitle xmlns="6d93d202-47fc-4405-873a-cab67cc5f1b2" xsi:nil="true"/>
    <MarketSpecific xmlns="6d93d202-47fc-4405-873a-cab67cc5f1b2">false</MarketSpecific>
    <TPNamespace xmlns="6d93d202-47fc-4405-873a-cab67cc5f1b2" xsi:nil="true"/>
    <PublishStatusLookup xmlns="6d93d202-47fc-4405-873a-cab67cc5f1b2">
      <Value>488733</Value>
    </PublishStatusLookup>
    <APAuthor xmlns="6d93d202-47fc-4405-873a-cab67cc5f1b2">
      <UserInfo>
        <DisplayName>REDMOND\sheilad</DisplayName>
        <AccountId>81</AccountId>
        <AccountType/>
      </UserInfo>
    </APAuthor>
    <TPCommandLine xmlns="6d93d202-47fc-4405-873a-cab67cc5f1b2" xsi:nil="true"/>
    <IntlLangReviewer xmlns="6d93d202-47fc-4405-873a-cab67cc5f1b2" xsi:nil="true"/>
    <OpenTemplate xmlns="6d93d202-47fc-4405-873a-cab67cc5f1b2">true</OpenTemplate>
    <CSXSubmissionDate xmlns="6d93d202-47fc-4405-873a-cab67cc5f1b2" xsi:nil="true"/>
    <TaxCatchAll xmlns="6d93d202-47fc-4405-873a-cab67cc5f1b2"/>
    <Manager xmlns="6d93d202-47fc-4405-873a-cab67cc5f1b2" xsi:nil="true"/>
    <NumericId xmlns="6d93d202-47fc-4405-873a-cab67cc5f1b2" xsi:nil="true"/>
    <ParentAssetId xmlns="6d93d202-47fc-4405-873a-cab67cc5f1b2" xsi:nil="true"/>
    <OriginalSourceMarket xmlns="6d93d202-47fc-4405-873a-cab67cc5f1b2">english</OriginalSourceMarket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TPLaunchHelpLink xmlns="6d93d202-47fc-4405-873a-cab67cc5f1b2" xsi:nil="true"/>
    <LocComments xmlns="6d93d202-47fc-4405-873a-cab67cc5f1b2" xsi:nil="true"/>
    <LocRecommendedHandoff xmlns="6d93d202-47fc-4405-873a-cab67cc5f1b2" xsi:nil="true"/>
    <SourceTitle xmlns="6d93d202-47fc-4405-873a-cab67cc5f1b2" xsi:nil="true"/>
    <CSXUpdate xmlns="6d93d202-47fc-4405-873a-cab67cc5f1b2">false</CSXUpdate>
    <IntlLocPriority xmlns="6d93d202-47fc-4405-873a-cab67cc5f1b2" xsi:nil="true"/>
    <UAProjectedTotalWords xmlns="6d93d202-47fc-4405-873a-cab67cc5f1b2" xsi:nil="true"/>
    <AssetType xmlns="6d93d202-47fc-4405-873a-cab67cc5f1b2">TP</AssetType>
    <MachineTranslated xmlns="6d93d202-47fc-4405-873a-cab67cc5f1b2">false</MachineTranslated>
    <OutputCachingOn xmlns="6d93d202-47fc-4405-873a-cab67cc5f1b2">false</OutputCachingOn>
    <TemplateStatus xmlns="6d93d202-47fc-4405-873a-cab67cc5f1b2">Complete</TemplateStatus>
    <IsSearchable xmlns="6d93d202-47fc-4405-873a-cab67cc5f1b2">true</IsSearchable>
    <ContentItem xmlns="6d93d202-47fc-4405-873a-cab67cc5f1b2" xsi:nil="true"/>
    <HandoffToMSDN xmlns="6d93d202-47fc-4405-873a-cab67cc5f1b2" xsi:nil="true"/>
    <ShowIn xmlns="6d93d202-47fc-4405-873a-cab67cc5f1b2">Show everywhere</ShowIn>
    <ThumbnailAssetId xmlns="6d93d202-47fc-4405-873a-cab67cc5f1b2" xsi:nil="true"/>
    <UALocComments xmlns="6d93d202-47fc-4405-873a-cab67cc5f1b2">TEMPLATE ON HOLD! DO NOT PUBLISH! BlockPublish set by REDMOND\v-vaddu!</UALocComments>
    <UALocRecommendation xmlns="6d93d202-47fc-4405-873a-cab67cc5f1b2">Localize</UALocRecommendation>
    <LastModifiedDateTime xmlns="6d93d202-47fc-4405-873a-cab67cc5f1b2" xsi:nil="true"/>
    <LegacyData xmlns="6d93d202-47fc-4405-873a-cab67cc5f1b2" xsi:nil="true"/>
    <LocManualTestRequired xmlns="6d93d202-47fc-4405-873a-cab67cc5f1b2">false</LocManualTestRequired>
    <ClipArtFilename xmlns="6d93d202-47fc-4405-873a-cab67cc5f1b2" xsi:nil="true"/>
    <TPApplication xmlns="6d93d202-47fc-4405-873a-cab67cc5f1b2" xsi:nil="true"/>
    <CSXHash xmlns="6d93d202-47fc-4405-873a-cab67cc5f1b2" xsi:nil="true"/>
    <DirectSourceMarket xmlns="6d93d202-47fc-4405-873a-cab67cc5f1b2">english</DirectSourceMarket>
    <PrimaryImageGen xmlns="6d93d202-47fc-4405-873a-cab67cc5f1b2">true</PrimaryImageGen>
    <PlannedPubDate xmlns="6d93d202-47fc-4405-873a-cab67cc5f1b2" xsi:nil="true"/>
    <CSXSubmissionMarket xmlns="6d93d202-47fc-4405-873a-cab67cc5f1b2" xsi:nil="true"/>
    <Downloads xmlns="6d93d202-47fc-4405-873a-cab67cc5f1b2">0</Downloads>
    <ArtSampleDocs xmlns="6d93d202-47fc-4405-873a-cab67cc5f1b2" xsi:nil="true"/>
    <TrustLevel xmlns="6d93d202-47fc-4405-873a-cab67cc5f1b2">1 Microsoft Managed Content</TrustLevel>
    <BlockPublish xmlns="6d93d202-47fc-4405-873a-cab67cc5f1b2">false</BlockPublish>
    <TPLaunchHelpLinkType xmlns="6d93d202-47fc-4405-873a-cab67cc5f1b2">Template</TPLaunchHelpLinkType>
    <LocalizationTagsTaxHTField0 xmlns="6d93d202-47fc-4405-873a-cab67cc5f1b2">
      <Terms xmlns="http://schemas.microsoft.com/office/infopath/2007/PartnerControls"/>
    </LocalizationTagsTaxHTField0>
    <BusinessGroup xmlns="6d93d202-47fc-4405-873a-cab67cc5f1b2" xsi:nil="true"/>
    <Providers xmlns="6d93d202-47fc-4405-873a-cab67cc5f1b2" xsi:nil="true"/>
    <TemplateTemplateType xmlns="6d93d202-47fc-4405-873a-cab67cc5f1b2">Word Document Template</TemplateTemplateType>
    <TimesCloned xmlns="6d93d202-47fc-4405-873a-cab67cc5f1b2" xsi:nil="true"/>
    <TPAppVersion xmlns="6d93d202-47fc-4405-873a-cab67cc5f1b2" xsi:nil="true"/>
    <VoteCount xmlns="6d93d202-47fc-4405-873a-cab67cc5f1b2" xsi:nil="true"/>
    <AverageRating xmlns="6d93d202-47fc-4405-873a-cab67cc5f1b2" xsi:nil="true"/>
    <FeatureTagsTaxHTField0 xmlns="6d93d202-47fc-4405-873a-cab67cc5f1b2">
      <Terms xmlns="http://schemas.microsoft.com/office/infopath/2007/PartnerControls"/>
    </FeatureTagsTaxHTField0>
    <Provider xmlns="6d93d202-47fc-4405-873a-cab67cc5f1b2" xsi:nil="true"/>
    <UACurrentWords xmlns="6d93d202-47fc-4405-873a-cab67cc5f1b2" xsi:nil="true"/>
    <AssetId xmlns="6d93d202-47fc-4405-873a-cab67cc5f1b2">TP102902382</AssetId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OCacheId xmlns="6d93d202-47fc-4405-873a-cab67cc5f1b2" xsi:nil="true"/>
    <IsDeleted xmlns="6d93d202-47fc-4405-873a-cab67cc5f1b2">false</IsDeleted>
    <PublishTargets xmlns="6d93d202-47fc-4405-873a-cab67cc5f1b2">OfficeOnlineVNext</PublishTargets>
    <ApprovalLog xmlns="6d93d202-47fc-4405-873a-cab67cc5f1b2" xsi:nil="true"/>
    <BugNumber xmlns="6d93d202-47fc-4405-873a-cab67cc5f1b2" xsi:nil="true"/>
    <CrawlForDependencies xmlns="6d93d202-47fc-4405-873a-cab67cc5f1b2">false</CrawlForDependencies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Component xmlns="64acb2c5-0a2b-4bda-bd34-58e36cbb80d2" xsi:nil="true"/>
    <LocMarketGroupTiers2 xmlns="6d93d202-47fc-4405-873a-cab67cc5f1b2" xsi:nil="true"/>
    <Description0 xmlns="64acb2c5-0a2b-4bda-bd34-58e36cbb80d2" xsi:nil="true"/>
  </documentManagement>
</p:properties>
</file>

<file path=customXml/itemProps1.xml><?xml version="1.0" encoding="utf-8"?>
<ds:datastoreItem xmlns:ds="http://schemas.openxmlformats.org/officeDocument/2006/customXml" ds:itemID="{913EFC1F-674F-4FED-954F-AC9ACAA30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DAC78-6E7A-407C-9B3C-455B45D6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74515-8B90-4A6D-99C0-4BE11CC05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FF6EF-B5E2-437F-A4EA-AAF58579DAEB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Planificateur d’événements</Template>
  <TotalTime>110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Strappe</dc:creator>
  <cp:lastModifiedBy>Malorie Delpierre</cp:lastModifiedBy>
  <cp:revision>6</cp:revision>
  <dcterms:created xsi:type="dcterms:W3CDTF">2025-06-17T13:32:00Z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10073000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